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38" w:rsidRDefault="00495838" w:rsidP="002E1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§ ..</w:t>
      </w:r>
      <w:r w:rsidRPr="002E1D87">
        <w:rPr>
          <w:rFonts w:ascii="Times New Roman" w:hAnsi="Times New Roman"/>
          <w:b/>
          <w:sz w:val="32"/>
          <w:szCs w:val="32"/>
        </w:rPr>
        <w:t>. Индивидуальное развитие человека: п</w:t>
      </w:r>
      <w:r>
        <w:rPr>
          <w:rFonts w:ascii="Times New Roman" w:hAnsi="Times New Roman"/>
          <w:b/>
          <w:sz w:val="32"/>
          <w:szCs w:val="32"/>
        </w:rPr>
        <w:t>раво на ж</w:t>
      </w:r>
      <w:r w:rsidRPr="002E1D87">
        <w:rPr>
          <w:rFonts w:ascii="Times New Roman" w:hAnsi="Times New Roman"/>
          <w:b/>
          <w:sz w:val="32"/>
          <w:szCs w:val="32"/>
        </w:rPr>
        <w:t>изнь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495838" w:rsidRDefault="00495838" w:rsidP="002E1D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5838" w:rsidRPr="00032737" w:rsidRDefault="00495838" w:rsidP="00307DD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32737">
        <w:rPr>
          <w:rFonts w:ascii="Times New Roman" w:hAnsi="Times New Roman"/>
          <w:b/>
          <w:i/>
          <w:sz w:val="24"/>
          <w:szCs w:val="24"/>
        </w:rPr>
        <w:t xml:space="preserve">Вспомните! Строение женской и мужской репродуктивной системы. </w:t>
      </w:r>
    </w:p>
    <w:p w:rsidR="00495838" w:rsidRDefault="00495838" w:rsidP="00307DD8">
      <w:pPr>
        <w:pStyle w:val="NormalWeb"/>
        <w:spacing w:before="0" w:beforeAutospacing="0" w:after="0" w:afterAutospacing="0"/>
        <w:rPr>
          <w:bCs/>
          <w:iCs/>
        </w:rPr>
      </w:pPr>
      <w:r>
        <w:tab/>
      </w:r>
      <w:r w:rsidRPr="00775BA0">
        <w:rPr>
          <w:bCs/>
          <w:iCs/>
        </w:rPr>
        <w:t>Своим  появлением  на свет  мы  обязаны  нашим  ласковым, терпеливым  и  чутким  мамам. Матери</w:t>
      </w:r>
      <w:r>
        <w:rPr>
          <w:bCs/>
          <w:iCs/>
        </w:rPr>
        <w:t xml:space="preserve">нство – священный долг  женщины, это огромное счастье. Вот только всему своё время! Следствием ранних  половых связей является зачатие ребёнка и наступление беременности. Для рождения ребёнка девушке, женщине необходимо иметь не только здоровье, но и физическую и моральную зрелость. Чаще всего, девушки раннего возраста легкомысленно подходят к вопросу о прерывании беременности, совершая преступление: лишение жизни человека! </w:t>
      </w:r>
    </w:p>
    <w:p w:rsidR="00495838" w:rsidRDefault="00495838" w:rsidP="00701092">
      <w:pPr>
        <w:pStyle w:val="NormalWeb"/>
        <w:spacing w:before="0" w:beforeAutospacing="0" w:after="0" w:afterAutospacing="0"/>
        <w:ind w:firstLine="708"/>
        <w:rPr>
          <w:bCs/>
          <w:iCs/>
        </w:rPr>
      </w:pPr>
      <w:r>
        <w:rPr>
          <w:bCs/>
          <w:iCs/>
        </w:rPr>
        <w:t xml:space="preserve">Надеемся, что знания о формировании организма на самых ранних этапах помогут в дальнейшем избежать трагических ошибок и создать счастливую семью. </w:t>
      </w:r>
    </w:p>
    <w:p w:rsidR="00495838" w:rsidRDefault="00495838" w:rsidP="00701092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Неродившийся ребёнок.  Я</w:t>
      </w:r>
      <w:r w:rsidRPr="00B67F85">
        <w:rPr>
          <w:b/>
          <w:bCs/>
          <w:i/>
          <w:iCs/>
          <w:sz w:val="28"/>
          <w:szCs w:val="28"/>
        </w:rPr>
        <w:t>вляется ли он человеком?</w:t>
      </w:r>
    </w:p>
    <w:p w:rsidR="00495838" w:rsidRDefault="00495838" w:rsidP="00032737">
      <w:pPr>
        <w:pStyle w:val="NormalWeb"/>
        <w:spacing w:before="0" w:beforeAutospacing="0" w:after="0" w:afterAutospacing="0"/>
        <w:ind w:left="360"/>
        <w:rPr>
          <w:b/>
          <w:bCs/>
          <w:i/>
          <w:iCs/>
        </w:rPr>
      </w:pPr>
      <w:r w:rsidRPr="00701092">
        <w:rPr>
          <w:b/>
          <w:bCs/>
          <w:i/>
          <w:iCs/>
        </w:rPr>
        <w:t>Рассмотрим неродившегося ребенка с точки зрения биологии.</w:t>
      </w:r>
    </w:p>
    <w:p w:rsidR="00495838" w:rsidRDefault="00495838" w:rsidP="00032737">
      <w:pPr>
        <w:pStyle w:val="NormalWeb"/>
        <w:spacing w:before="0" w:beforeAutospacing="0" w:after="0" w:afterAutospacing="0"/>
        <w:rPr>
          <w:bCs/>
          <w:iCs/>
        </w:rPr>
      </w:pPr>
      <w:r w:rsidRPr="008C7ECC">
        <w:rPr>
          <w:b/>
          <w:bCs/>
          <w:i/>
          <w:iCs/>
        </w:rPr>
        <w:t>Зачатие: начало новой жизни</w:t>
      </w:r>
      <w:r>
        <w:rPr>
          <w:b/>
          <w:bCs/>
          <w:i/>
          <w:iCs/>
        </w:rPr>
        <w:t xml:space="preserve">. </w:t>
      </w:r>
      <w:r w:rsidRPr="00666519">
        <w:rPr>
          <w:bCs/>
          <w:iCs/>
        </w:rPr>
        <w:t>Жизнь начинается в момент оплодотворени</w:t>
      </w:r>
      <w:r>
        <w:rPr>
          <w:bCs/>
          <w:iCs/>
        </w:rPr>
        <w:t>я, слияния двух клеток. Когда- то мы все</w:t>
      </w:r>
      <w:r w:rsidRPr="00666519">
        <w:rPr>
          <w:bCs/>
          <w:iCs/>
        </w:rPr>
        <w:t xml:space="preserve"> был</w:t>
      </w:r>
      <w:r>
        <w:rPr>
          <w:bCs/>
          <w:iCs/>
        </w:rPr>
        <w:t>и</w:t>
      </w:r>
      <w:r w:rsidRPr="00666519">
        <w:rPr>
          <w:bCs/>
          <w:iCs/>
        </w:rPr>
        <w:t xml:space="preserve"> такой клеткой, то вс</w:t>
      </w:r>
      <w:r>
        <w:rPr>
          <w:bCs/>
          <w:i/>
          <w:iCs/>
        </w:rPr>
        <w:t>ё</w:t>
      </w:r>
      <w:r w:rsidRPr="00666519">
        <w:rPr>
          <w:bCs/>
          <w:iCs/>
        </w:rPr>
        <w:t>: пол, группа крови, цвет глаз, размер ноги, таланты, вкус, интеллект и даже строение всех белков организма в будущем, вс</w:t>
      </w:r>
      <w:r w:rsidRPr="00666519">
        <w:rPr>
          <w:bCs/>
          <w:i/>
          <w:iCs/>
        </w:rPr>
        <w:t>е</w:t>
      </w:r>
      <w:r w:rsidRPr="00666519">
        <w:rPr>
          <w:bCs/>
          <w:iCs/>
        </w:rPr>
        <w:t xml:space="preserve"> это было записано на генетическом коде 46 хромосом. </w:t>
      </w:r>
    </w:p>
    <w:p w:rsidR="00495838" w:rsidRPr="00032737" w:rsidRDefault="00495838" w:rsidP="00032737">
      <w:pPr>
        <w:pStyle w:val="NormalWeb"/>
        <w:spacing w:before="0" w:beforeAutospacing="0" w:after="0" w:afterAutospacing="0"/>
        <w:rPr>
          <w:b/>
          <w:bCs/>
          <w:i/>
          <w:i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.75pt;margin-top:65.25pt;width:126pt;height:75.75pt;z-index:251653632">
            <v:textbox style="mso-next-textbox:#_x0000_s1026">
              <w:txbxContent>
                <w:p w:rsidR="00495838" w:rsidRDefault="00495838" w:rsidP="00A1253A">
                  <w:pPr>
                    <w:spacing w:after="0" w:line="240" w:lineRule="auto"/>
                  </w:pPr>
                  <w:r>
                    <w:t>…л</w:t>
                  </w:r>
                  <w:r w:rsidRPr="00BD71E4">
                    <w:rPr>
                      <w:rFonts w:ascii="Times New Roman" w:hAnsi="Times New Roman"/>
                    </w:rPr>
                    <w:t xml:space="preserve">ишь самый </w:t>
                  </w:r>
                  <w:r>
                    <w:rPr>
                      <w:rFonts w:ascii="Times New Roman" w:hAnsi="Times New Roman"/>
                    </w:rPr>
                    <w:t>подвижный</w:t>
                  </w:r>
                  <w:r w:rsidRPr="00BD71E4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сперматозоид будет участвовать в оплодотворении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0;margin-top:116.25pt;width:141pt;height:32.25pt;z-index:251651584">
            <v:textbox style="mso-next-textbox:#_x0000_s1027">
              <w:txbxContent>
                <w:p w:rsidR="00495838" w:rsidRPr="00247B66" w:rsidRDefault="00495838" w:rsidP="00247B66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1253A">
                    <w:rPr>
                      <w:b/>
                      <w:sz w:val="20"/>
                      <w:szCs w:val="20"/>
                    </w:rPr>
                    <w:t>Рис.1.</w:t>
                  </w:r>
                  <w:r w:rsidRPr="00247B6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Pr="00BD71E4">
                    <w:rPr>
                      <w:rFonts w:ascii="Times New Roman" w:hAnsi="Times New Roman"/>
                      <w:sz w:val="20"/>
                      <w:szCs w:val="20"/>
                    </w:rPr>
                    <w:t>перматозоиды "раскручивают" яйцеклетку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 зачатия до рождения (13 фото)" style="width:118.5pt;height:124.5pt;visibility:visible">
            <v:imagedata r:id="rId5" o:title=""/>
          </v:shape>
        </w:pict>
      </w:r>
      <w:r>
        <w:rPr>
          <w:b/>
          <w:bCs/>
          <w:i/>
          <w:iCs/>
        </w:rPr>
        <w:t xml:space="preserve">          </w:t>
      </w:r>
      <w:r w:rsidRPr="0017325F">
        <w:rPr>
          <w:b/>
          <w:i/>
          <w:noProof/>
        </w:rPr>
        <w:pict>
          <v:shape id="Рисунок 2" o:spid="_x0000_i1026" type="#_x0000_t75" alt="От зачатия до рождения (13 фото)" style="width:96pt;height:116.25pt;visibility:visible">
            <v:imagedata r:id="rId6" o:title=""/>
          </v:shape>
        </w:pict>
      </w:r>
    </w:p>
    <w:p w:rsidR="00495838" w:rsidRDefault="00495838" w:rsidP="00701092">
      <w:pPr>
        <w:pStyle w:val="NormalWeb"/>
        <w:rPr>
          <w:bCs/>
          <w:iCs/>
        </w:rPr>
      </w:pPr>
    </w:p>
    <w:p w:rsidR="00495838" w:rsidRPr="00A407B2" w:rsidRDefault="00495838" w:rsidP="00701092">
      <w:pPr>
        <w:pStyle w:val="NormalWeb"/>
        <w:rPr>
          <w:bCs/>
          <w:iCs/>
        </w:rPr>
      </w:pPr>
      <w:r w:rsidRPr="00666519">
        <w:rPr>
          <w:bCs/>
          <w:iCs/>
        </w:rPr>
        <w:t>Эта фотография</w:t>
      </w:r>
      <w:r>
        <w:rPr>
          <w:bCs/>
          <w:iCs/>
        </w:rPr>
        <w:t xml:space="preserve"> снята через 2</w:t>
      </w:r>
      <w:r w:rsidRPr="00666519">
        <w:rPr>
          <w:bCs/>
          <w:iCs/>
        </w:rPr>
        <w:t>0 часов после</w:t>
      </w:r>
      <w:r>
        <w:rPr>
          <w:bCs/>
          <w:iCs/>
        </w:rPr>
        <w:t xml:space="preserve"> </w:t>
      </w:r>
      <w:r w:rsidRPr="00666519">
        <w:rPr>
          <w:bCs/>
          <w:iCs/>
        </w:rPr>
        <w:t>зачатия. С этого момента ещ</w:t>
      </w:r>
      <w:r w:rsidRPr="00666519">
        <w:rPr>
          <w:bCs/>
          <w:i/>
          <w:iCs/>
        </w:rPr>
        <w:t>е</w:t>
      </w:r>
      <w:r w:rsidRPr="00666519">
        <w:rPr>
          <w:bCs/>
          <w:iCs/>
        </w:rPr>
        <w:t xml:space="preserve"> не родившийся</w:t>
      </w:r>
      <w:r>
        <w:rPr>
          <w:bCs/>
          <w:iCs/>
        </w:rPr>
        <w:t xml:space="preserve"> </w:t>
      </w:r>
      <w:r w:rsidRPr="00666519">
        <w:rPr>
          <w:bCs/>
          <w:iCs/>
        </w:rPr>
        <w:t>реб</w:t>
      </w:r>
      <w:r w:rsidRPr="00666519">
        <w:rPr>
          <w:bCs/>
          <w:i/>
          <w:iCs/>
        </w:rPr>
        <w:t>е</w:t>
      </w:r>
      <w:r>
        <w:rPr>
          <w:bCs/>
          <w:iCs/>
        </w:rPr>
        <w:t xml:space="preserve">нок контролирует </w:t>
      </w:r>
      <w:r w:rsidRPr="00666519">
        <w:rPr>
          <w:bCs/>
          <w:iCs/>
        </w:rPr>
        <w:t xml:space="preserve"> тело </w:t>
      </w:r>
      <w:r>
        <w:rPr>
          <w:bCs/>
          <w:iCs/>
        </w:rPr>
        <w:t xml:space="preserve">матери </w:t>
      </w:r>
      <w:r w:rsidRPr="00666519">
        <w:rPr>
          <w:bCs/>
          <w:iCs/>
        </w:rPr>
        <w:t>на время беременности.</w:t>
      </w:r>
    </w:p>
    <w:p w:rsidR="00495838" w:rsidRPr="00A1253A" w:rsidRDefault="00495838" w:rsidP="00701092">
      <w:pPr>
        <w:pStyle w:val="NormalWeb"/>
        <w:rPr>
          <w:bCs/>
          <w:iCs/>
        </w:rPr>
      </w:pPr>
      <w:r>
        <w:rPr>
          <w:noProof/>
        </w:rPr>
        <w:pict>
          <v:shape id="_x0000_s1028" type="#_x0000_t202" style="position:absolute;margin-left:91.6pt;margin-top:48.1pt;width:251.25pt;height:62.25pt;z-index:251652608">
            <v:textbox style="mso-next-textbox:#_x0000_s1028">
              <w:txbxContent>
                <w:p w:rsidR="00495838" w:rsidRPr="00A1253A" w:rsidRDefault="00495838" w:rsidP="00A1253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1253A">
                    <w:rPr>
                      <w:b/>
                    </w:rPr>
                    <w:t>Рис.2</w:t>
                  </w:r>
                  <w:r>
                    <w:rPr>
                      <w:rFonts w:ascii="Times New Roman" w:hAnsi="Times New Roman"/>
                      <w:b/>
                    </w:rPr>
                    <w:t>.</w:t>
                  </w:r>
                  <w:r w:rsidRPr="00A1253A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  <w:r w:rsidRPr="00BD71E4">
                    <w:rPr>
                      <w:rFonts w:ascii="Times New Roman" w:hAnsi="Times New Roman"/>
                      <w:b/>
                    </w:rPr>
                    <w:t>20 часов</w:t>
                  </w:r>
                  <w:r w:rsidRPr="00A1253A">
                    <w:rPr>
                      <w:rFonts w:ascii="Times New Roman" w:hAnsi="Times New Roman"/>
                      <w:b/>
                    </w:rPr>
                    <w:t xml:space="preserve"> после зачатия</w:t>
                  </w:r>
                  <w:r w:rsidRPr="00BD71E4">
                    <w:rPr>
                      <w:rFonts w:ascii="Times New Roman" w:hAnsi="Times New Roman"/>
                    </w:rPr>
                    <w:t>: внутри оплодотворенной яйцеклетки ядра мужской и женской клеток соединяются и образуются новые хромосомы</w:t>
                  </w:r>
                  <w:r w:rsidRPr="00BD71E4">
                    <w:rPr>
                      <w:rFonts w:ascii="Times New Roman" w:hAnsi="Times New Roman"/>
                      <w:sz w:val="20"/>
                      <w:szCs w:val="20"/>
                    </w:rPr>
                    <w:t xml:space="preserve"> (генетический материал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3" o:spid="_x0000_i1027" type="#_x0000_t75" alt="От зачатия до рождения (13 фото)" style="width:83.25pt;height:109.5pt;visibility:visible">
            <v:imagedata r:id="rId7" o:title=""/>
          </v:shape>
        </w:pict>
      </w:r>
    </w:p>
    <w:p w:rsidR="00495838" w:rsidRPr="008C7ECC" w:rsidRDefault="00495838" w:rsidP="00A1253A">
      <w:pPr>
        <w:pStyle w:val="NormalWeb"/>
        <w:spacing w:before="0" w:beforeAutospacing="0" w:after="0" w:afterAutospacing="0"/>
        <w:rPr>
          <w:b/>
          <w:bCs/>
          <w:i/>
          <w:iCs/>
        </w:rPr>
      </w:pPr>
      <w:r w:rsidRPr="008C7ECC">
        <w:rPr>
          <w:b/>
          <w:bCs/>
          <w:i/>
          <w:iCs/>
        </w:rPr>
        <w:t>Шесть недель спустя</w:t>
      </w:r>
    </w:p>
    <w:p w:rsidR="00495838" w:rsidRDefault="00495838" w:rsidP="00A1253A">
      <w:pPr>
        <w:pStyle w:val="NormalWeb"/>
        <w:spacing w:before="0" w:beforeAutospacing="0" w:after="0" w:afterAutospacing="0"/>
        <w:rPr>
          <w:bCs/>
          <w:iCs/>
        </w:rPr>
      </w:pPr>
      <w:r w:rsidRPr="00666519">
        <w:rPr>
          <w:bCs/>
          <w:iCs/>
        </w:rPr>
        <w:t>Тремя неделями раньше начало работать сердце и перекачивать кровь, принадлежащую самому реб</w:t>
      </w:r>
      <w:r w:rsidRPr="00666519">
        <w:rPr>
          <w:bCs/>
          <w:i/>
          <w:iCs/>
        </w:rPr>
        <w:t>е</w:t>
      </w:r>
      <w:r w:rsidRPr="00666519">
        <w:rPr>
          <w:bCs/>
          <w:iCs/>
        </w:rPr>
        <w:t xml:space="preserve">нку. Он даже может иметь другую группу крови, чем мать. </w:t>
      </w:r>
      <w:r>
        <w:rPr>
          <w:bCs/>
          <w:iCs/>
        </w:rPr>
        <w:t xml:space="preserve">В </w:t>
      </w:r>
      <w:r w:rsidRPr="00666519">
        <w:rPr>
          <w:bCs/>
          <w:iCs/>
        </w:rPr>
        <w:t>каждой клетке, у этого маленького реб</w:t>
      </w:r>
      <w:r w:rsidRPr="00666519">
        <w:rPr>
          <w:bCs/>
          <w:i/>
          <w:iCs/>
        </w:rPr>
        <w:t>е</w:t>
      </w:r>
      <w:r w:rsidRPr="00666519">
        <w:rPr>
          <w:bCs/>
          <w:iCs/>
        </w:rPr>
        <w:t xml:space="preserve">нка, есть 46 типичных человеческих хромосом, что ясно показывает: это человек. </w:t>
      </w:r>
    </w:p>
    <w:p w:rsidR="00495838" w:rsidRDefault="00495838" w:rsidP="00A1253A">
      <w:pPr>
        <w:pStyle w:val="NormalWeb"/>
        <w:spacing w:before="0" w:beforeAutospacing="0" w:after="0" w:afterAutospacing="0"/>
        <w:rPr>
          <w:bCs/>
          <w:iCs/>
        </w:rPr>
      </w:pPr>
      <w:r>
        <w:rPr>
          <w:noProof/>
        </w:rPr>
        <w:pict>
          <v:shape id="_x0000_s1029" type="#_x0000_t202" style="position:absolute;margin-left:158.35pt;margin-top:107.15pt;width:143pt;height:34.6pt;z-index:251654656">
            <v:textbox style="mso-next-textbox:#_x0000_s1029">
              <w:txbxContent>
                <w:p w:rsidR="00495838" w:rsidRPr="008C7ECC" w:rsidRDefault="00495838" w:rsidP="00A407B2">
                  <w:pPr>
                    <w:pStyle w:val="NormalWeb"/>
                    <w:spacing w:before="0" w:beforeAutospacing="0" w:after="0" w:afterAutospacing="0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Рис.3. </w:t>
                  </w:r>
                  <w:r w:rsidRPr="008C7ECC">
                    <w:rPr>
                      <w:b/>
                      <w:bCs/>
                      <w:i/>
                      <w:iCs/>
                    </w:rPr>
                    <w:t>Шесть недель спустя</w:t>
                  </w:r>
                  <w:r>
                    <w:rPr>
                      <w:b/>
                      <w:bCs/>
                      <w:i/>
                      <w:iCs/>
                    </w:rPr>
                    <w:t>.</w:t>
                  </w:r>
                </w:p>
                <w:p w:rsidR="00495838" w:rsidRDefault="00495838" w:rsidP="00A407B2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t xml:space="preserve">               </w:t>
      </w:r>
      <w:r>
        <w:rPr>
          <w:noProof/>
        </w:rPr>
        <w:pict>
          <v:shape id="Рисунок 6" o:spid="_x0000_i1028" type="#_x0000_t75" alt="От зачатия до рождения (13 фото)" style="width:105.75pt;height:142.5pt;visibility:visible">
            <v:imagedata r:id="rId8" o:title=""/>
          </v:shape>
        </w:pict>
      </w:r>
      <w:r>
        <w:rPr>
          <w:noProof/>
        </w:rPr>
        <w:t xml:space="preserve">  </w:t>
      </w:r>
    </w:p>
    <w:p w:rsidR="00495838" w:rsidRDefault="00495838" w:rsidP="00701092">
      <w:pPr>
        <w:pStyle w:val="NormalWeb"/>
        <w:rPr>
          <w:bCs/>
          <w:iCs/>
        </w:rPr>
      </w:pPr>
      <w:r w:rsidRPr="00032737">
        <w:rPr>
          <w:bCs/>
          <w:i/>
          <w:iCs/>
        </w:rPr>
        <w:t xml:space="preserve">С помощью электроэнцефалографа могут быть записаны его мозговые импульсы, что является юридическим доказательством того, что человек живой. Это невероятно важное открытие! </w:t>
      </w:r>
    </w:p>
    <w:p w:rsidR="00495838" w:rsidRPr="008C7ECC" w:rsidRDefault="00495838" w:rsidP="00032737">
      <w:pPr>
        <w:pStyle w:val="NormalWeb"/>
        <w:rPr>
          <w:bCs/>
          <w:iCs/>
        </w:rPr>
      </w:pPr>
      <w:r w:rsidRPr="008C7ECC">
        <w:rPr>
          <w:b/>
          <w:bCs/>
          <w:i/>
          <w:iCs/>
        </w:rPr>
        <w:t>Семь недель</w:t>
      </w:r>
      <w:r>
        <w:rPr>
          <w:bCs/>
          <w:iCs/>
        </w:rPr>
        <w:t xml:space="preserve">. </w:t>
      </w:r>
      <w:r w:rsidRPr="008C7ECC">
        <w:rPr>
          <w:bCs/>
          <w:iCs/>
        </w:rPr>
        <w:t>Семинедельный реб</w:t>
      </w:r>
      <w:r w:rsidRPr="008C7ECC">
        <w:rPr>
          <w:bCs/>
          <w:i/>
          <w:iCs/>
        </w:rPr>
        <w:t>е</w:t>
      </w:r>
      <w:r w:rsidRPr="008C7ECC">
        <w:rPr>
          <w:bCs/>
          <w:iCs/>
        </w:rPr>
        <w:t>нок свободно плавает в околоплодной жидкости. Если пощекотать его нос и рот, он откинет голову.  В этом возрасте маленький реб</w:t>
      </w:r>
      <w:r w:rsidRPr="008C7ECC">
        <w:rPr>
          <w:bCs/>
          <w:i/>
          <w:iCs/>
        </w:rPr>
        <w:t>е</w:t>
      </w:r>
      <w:r w:rsidRPr="008C7ECC">
        <w:rPr>
          <w:bCs/>
          <w:iCs/>
        </w:rPr>
        <w:t>нок начинает делать точные движения. Каждый может услышать сердцебиение реб</w:t>
      </w:r>
      <w:r w:rsidRPr="008C7ECC">
        <w:rPr>
          <w:bCs/>
          <w:i/>
          <w:iCs/>
        </w:rPr>
        <w:t>е</w:t>
      </w:r>
      <w:r w:rsidRPr="008C7ECC">
        <w:rPr>
          <w:bCs/>
          <w:iCs/>
        </w:rPr>
        <w:t xml:space="preserve">нка. </w:t>
      </w:r>
    </w:p>
    <w:p w:rsidR="00495838" w:rsidRDefault="00495838" w:rsidP="00701092">
      <w:pPr>
        <w:pStyle w:val="NormalWeb"/>
        <w:rPr>
          <w:bCs/>
          <w:iCs/>
        </w:rPr>
      </w:pPr>
      <w:r w:rsidRPr="008C7ECC">
        <w:rPr>
          <w:b/>
          <w:bCs/>
          <w:i/>
          <w:iCs/>
        </w:rPr>
        <w:t>Девять недель</w:t>
      </w:r>
    </w:p>
    <w:p w:rsidR="00495838" w:rsidRPr="008C7ECC" w:rsidRDefault="00495838" w:rsidP="00701092">
      <w:pPr>
        <w:pStyle w:val="NormalWeb"/>
        <w:rPr>
          <w:bCs/>
          <w:iCs/>
        </w:rPr>
      </w:pPr>
      <w:r>
        <w:rPr>
          <w:bCs/>
          <w:iCs/>
        </w:rPr>
        <w:t>В течение</w:t>
      </w:r>
      <w:r w:rsidRPr="008C7ECC">
        <w:rPr>
          <w:bCs/>
          <w:iCs/>
        </w:rPr>
        <w:t xml:space="preserve"> последних 10 лет ультразвуковые исследования дают возможность узнать многое из жизни нерожд</w:t>
      </w:r>
      <w:r w:rsidRPr="008C7ECC">
        <w:rPr>
          <w:bCs/>
          <w:i/>
          <w:iCs/>
        </w:rPr>
        <w:t>е</w:t>
      </w:r>
      <w:r w:rsidRPr="008C7ECC">
        <w:rPr>
          <w:bCs/>
          <w:iCs/>
        </w:rPr>
        <w:t>нного реб</w:t>
      </w:r>
      <w:r w:rsidRPr="008C7ECC">
        <w:rPr>
          <w:bCs/>
          <w:i/>
          <w:iCs/>
        </w:rPr>
        <w:t>е</w:t>
      </w:r>
      <w:r w:rsidRPr="008C7ECC">
        <w:rPr>
          <w:bCs/>
          <w:iCs/>
        </w:rPr>
        <w:t>нка. Видеть своего сына или дочку, двигающихся в утробе мамы с помощью УЗИ -</w:t>
      </w:r>
      <w:r>
        <w:rPr>
          <w:bCs/>
          <w:iCs/>
        </w:rPr>
        <w:t xml:space="preserve"> </w:t>
      </w:r>
      <w:r w:rsidRPr="008C7ECC">
        <w:rPr>
          <w:bCs/>
          <w:iCs/>
        </w:rPr>
        <w:t>это радостное переживание для родителей. Они могут, например, видеть как их сын или дочь, сосет палец. А если предмет</w:t>
      </w:r>
      <w:r>
        <w:rPr>
          <w:bCs/>
          <w:iCs/>
        </w:rPr>
        <w:t xml:space="preserve"> </w:t>
      </w:r>
      <w:r w:rsidRPr="008C7ECC">
        <w:rPr>
          <w:bCs/>
          <w:iCs/>
        </w:rPr>
        <w:t>колется - реб</w:t>
      </w:r>
      <w:r w:rsidRPr="008C7ECC">
        <w:rPr>
          <w:bCs/>
          <w:i/>
          <w:iCs/>
        </w:rPr>
        <w:t>е</w:t>
      </w:r>
      <w:r w:rsidRPr="008C7ECC">
        <w:rPr>
          <w:bCs/>
          <w:iCs/>
        </w:rPr>
        <w:t>нок быстро отдернул бы руку, показав, что он чувствует боль.</w:t>
      </w:r>
    </w:p>
    <w:p w:rsidR="00495838" w:rsidRPr="00032737" w:rsidRDefault="00495838" w:rsidP="00701092">
      <w:pPr>
        <w:pStyle w:val="NormalWeb"/>
        <w:spacing w:before="0" w:beforeAutospacing="0" w:after="0" w:afterAutospacing="0"/>
        <w:rPr>
          <w:b/>
          <w:bCs/>
          <w:i/>
          <w:iCs/>
          <w:color w:val="FF0000"/>
        </w:rPr>
      </w:pPr>
      <w:r w:rsidRPr="00032737">
        <w:rPr>
          <w:b/>
          <w:bCs/>
          <w:i/>
          <w:iCs/>
          <w:color w:val="FF0000"/>
        </w:rPr>
        <w:t>В это время большинство</w:t>
      </w:r>
      <w:r>
        <w:rPr>
          <w:b/>
          <w:bCs/>
          <w:i/>
          <w:iCs/>
          <w:color w:val="FF0000"/>
        </w:rPr>
        <w:t xml:space="preserve"> </w:t>
      </w:r>
      <w:r w:rsidRPr="00032737">
        <w:rPr>
          <w:b/>
          <w:bCs/>
          <w:i/>
          <w:iCs/>
          <w:color w:val="FF0000"/>
        </w:rPr>
        <w:t>женщин совершают искусственное прерывание беременности.</w:t>
      </w:r>
    </w:p>
    <w:p w:rsidR="00495838" w:rsidRDefault="00495838" w:rsidP="00701092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:rsidR="00495838" w:rsidRDefault="00495838" w:rsidP="00701092">
      <w:pPr>
        <w:pStyle w:val="NormalWeb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>Десять-одиннадцать недель</w:t>
      </w:r>
    </w:p>
    <w:p w:rsidR="00495838" w:rsidRDefault="00495838" w:rsidP="00701092">
      <w:pPr>
        <w:pStyle w:val="NormalWeb"/>
        <w:spacing w:before="0" w:beforeAutospacing="0" w:after="0" w:afterAutospacing="0"/>
        <w:rPr>
          <w:bCs/>
          <w:iCs/>
        </w:rPr>
      </w:pPr>
      <w:r w:rsidRPr="006E6128">
        <w:rPr>
          <w:bCs/>
          <w:iCs/>
        </w:rPr>
        <w:t>Сейчас он может глотать околоплодную жидкость, в которой он плавает. Канал желудочной кишки всасывает пищу. Ребенок мочится и его кишечник слабо сокращается.</w:t>
      </w:r>
    </w:p>
    <w:p w:rsidR="00495838" w:rsidRDefault="00495838" w:rsidP="00701092">
      <w:pPr>
        <w:pStyle w:val="NormalWeb"/>
        <w:spacing w:before="0" w:beforeAutospacing="0" w:after="0" w:afterAutospacing="0"/>
        <w:rPr>
          <w:bCs/>
          <w:iCs/>
        </w:rPr>
      </w:pPr>
      <w:r>
        <w:rPr>
          <w:noProof/>
        </w:rPr>
        <w:pict>
          <v:shape id="_x0000_s1030" type="#_x0000_t202" style="position:absolute;margin-left:165pt;margin-top:61.2pt;width:143pt;height:34.6pt;z-index:251655680">
            <v:textbox style="mso-next-textbox:#_x0000_s1030">
              <w:txbxContent>
                <w:p w:rsidR="00495838" w:rsidRPr="008C7ECC" w:rsidRDefault="00495838" w:rsidP="00A407B2">
                  <w:pPr>
                    <w:pStyle w:val="NormalWeb"/>
                    <w:spacing w:before="0" w:beforeAutospacing="0" w:after="0" w:afterAutospacing="0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Рис.4. Одиннадцать</w:t>
                  </w:r>
                  <w:r w:rsidRPr="008C7ECC">
                    <w:rPr>
                      <w:b/>
                      <w:bCs/>
                      <w:i/>
                      <w:iCs/>
                    </w:rPr>
                    <w:t xml:space="preserve"> недель спустя</w:t>
                  </w:r>
                  <w:r>
                    <w:rPr>
                      <w:b/>
                      <w:bCs/>
                      <w:i/>
                      <w:iCs/>
                    </w:rPr>
                    <w:t>.</w:t>
                  </w:r>
                </w:p>
                <w:p w:rsidR="00495838" w:rsidRDefault="00495838" w:rsidP="00A407B2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Pr="006E6128">
        <w:rPr>
          <w:bCs/>
          <w:iCs/>
        </w:rPr>
        <w:t xml:space="preserve"> </w:t>
      </w:r>
      <w:r>
        <w:rPr>
          <w:noProof/>
        </w:rPr>
        <w:pict>
          <v:shape id="Рисунок 27" o:spid="_x0000_i1029" type="#_x0000_t75" alt="&amp;Acy;&amp;bcy;&amp;ocy;&amp;rcy;&amp;tcy; &amp;fcy;&amp;ocy;&amp;tcy;&amp;ocy;. Abortion photo" style="width:153pt;height:96pt;visibility:visible">
            <v:imagedata r:id="rId9" o:title=""/>
          </v:shape>
        </w:pict>
      </w:r>
    </w:p>
    <w:p w:rsidR="00495838" w:rsidRDefault="00495838" w:rsidP="00701092">
      <w:pPr>
        <w:pStyle w:val="NormalWeb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>Одиннадцать недель</w:t>
      </w:r>
    </w:p>
    <w:p w:rsidR="00495838" w:rsidRPr="006E6128" w:rsidRDefault="00495838" w:rsidP="00701092">
      <w:pPr>
        <w:pStyle w:val="NormalWeb"/>
        <w:spacing w:before="0" w:beforeAutospacing="0" w:after="0" w:afterAutospacing="0"/>
        <w:rPr>
          <w:bCs/>
          <w:iCs/>
        </w:rPr>
      </w:pPr>
      <w:r w:rsidRPr="006E6128">
        <w:rPr>
          <w:bCs/>
          <w:iCs/>
        </w:rPr>
        <w:t>Эти маленькие человеческие ножки</w:t>
      </w:r>
      <w:r>
        <w:rPr>
          <w:bCs/>
          <w:iCs/>
        </w:rPr>
        <w:t xml:space="preserve"> (рис.4)</w:t>
      </w:r>
      <w:r w:rsidRPr="006E6128">
        <w:rPr>
          <w:bCs/>
          <w:iCs/>
        </w:rPr>
        <w:t xml:space="preserve"> совершенно сформированы. Несмотря на то, что ребенок мог бы стоять на мизинце матери, у него уже есть веки, ногти, отпечатки пальцев, он окончательно сформирован. Начиная с этого возраста идет только рост и развитие существующих уже внутренних органов: имеется скелет, нервы, кровообращение, дыхание и т.д. Все системы органов начали функционировать. </w:t>
      </w:r>
    </w:p>
    <w:p w:rsidR="00495838" w:rsidRPr="006E6128" w:rsidRDefault="00495838" w:rsidP="00701092">
      <w:pPr>
        <w:pStyle w:val="NormalWeb"/>
        <w:spacing w:before="0" w:beforeAutospacing="0" w:after="0" w:afterAutospacing="0"/>
        <w:rPr>
          <w:bCs/>
          <w:iCs/>
          <w:u w:val="single"/>
        </w:rPr>
      </w:pPr>
    </w:p>
    <w:p w:rsidR="00495838" w:rsidRPr="00A407B2" w:rsidRDefault="00495838" w:rsidP="00C32296">
      <w:pPr>
        <w:pStyle w:val="NormalWeb"/>
        <w:spacing w:before="0" w:beforeAutospacing="0" w:after="0" w:afterAutospacing="0"/>
        <w:rPr>
          <w:bCs/>
          <w:iCs/>
        </w:rPr>
      </w:pPr>
      <w:r w:rsidRPr="006E6128">
        <w:rPr>
          <w:b/>
          <w:bCs/>
          <w:i/>
          <w:iCs/>
        </w:rPr>
        <w:t>Четырнадцать недель: чудо развития!</w:t>
      </w:r>
      <w:r w:rsidRPr="008C7ECC">
        <w:rPr>
          <w:bCs/>
          <w:iCs/>
        </w:rPr>
        <w:t xml:space="preserve"> в это время его сердце перекачивает 24 литра крови в день. Он такой же большой как рука взрослого человека. </w:t>
      </w:r>
    </w:p>
    <w:p w:rsidR="00495838" w:rsidRPr="008C7ECC" w:rsidRDefault="00495838" w:rsidP="00C32296">
      <w:pPr>
        <w:pStyle w:val="NormalWeb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>Восемнадцать недель: ребёнок полностью сформирован!</w:t>
      </w:r>
    </w:p>
    <w:p w:rsidR="00495838" w:rsidRPr="008C7ECC" w:rsidRDefault="00495838" w:rsidP="00701092">
      <w:pPr>
        <w:pStyle w:val="NormalWeb"/>
        <w:spacing w:before="0" w:beforeAutospacing="0" w:after="0" w:afterAutospacing="0"/>
        <w:rPr>
          <w:bCs/>
          <w:iCs/>
        </w:rPr>
      </w:pPr>
      <w:r w:rsidRPr="008C7ECC">
        <w:rPr>
          <w:bCs/>
          <w:iCs/>
        </w:rPr>
        <w:t>Это ещ</w:t>
      </w:r>
      <w:r w:rsidRPr="008C7ECC">
        <w:rPr>
          <w:bCs/>
          <w:i/>
          <w:iCs/>
        </w:rPr>
        <w:t>е</w:t>
      </w:r>
      <w:r w:rsidRPr="008C7ECC">
        <w:rPr>
          <w:bCs/>
          <w:iCs/>
        </w:rPr>
        <w:t xml:space="preserve"> неродившийся реб</w:t>
      </w:r>
      <w:r w:rsidRPr="008C7ECC">
        <w:rPr>
          <w:bCs/>
          <w:i/>
          <w:iCs/>
        </w:rPr>
        <w:t>е</w:t>
      </w:r>
      <w:r w:rsidRPr="008C7ECC">
        <w:rPr>
          <w:bCs/>
          <w:iCs/>
        </w:rPr>
        <w:t>нок, которому 18 недель.</w:t>
      </w:r>
    </w:p>
    <w:p w:rsidR="00495838" w:rsidRDefault="00495838" w:rsidP="00701092">
      <w:pPr>
        <w:pStyle w:val="NormalWeb"/>
        <w:spacing w:before="0" w:beforeAutospacing="0" w:after="0" w:afterAutospacing="0"/>
        <w:rPr>
          <w:bCs/>
          <w:iCs/>
        </w:rPr>
      </w:pPr>
      <w:r w:rsidRPr="008C7ECC">
        <w:rPr>
          <w:bCs/>
          <w:iCs/>
        </w:rPr>
        <w:t>Иногда говор</w:t>
      </w:r>
      <w:r>
        <w:rPr>
          <w:bCs/>
          <w:iCs/>
        </w:rPr>
        <w:t>ят о понятии "жизнеспособность»</w:t>
      </w:r>
      <w:r w:rsidRPr="008C7ECC">
        <w:rPr>
          <w:bCs/>
          <w:iCs/>
        </w:rPr>
        <w:t>, имеется в</w:t>
      </w:r>
      <w:r>
        <w:rPr>
          <w:bCs/>
          <w:iCs/>
        </w:rPr>
        <w:t xml:space="preserve"> </w:t>
      </w:r>
      <w:r w:rsidRPr="008C7ECC">
        <w:rPr>
          <w:bCs/>
          <w:iCs/>
        </w:rPr>
        <w:t>виду то время, с которого реб</w:t>
      </w:r>
      <w:r w:rsidRPr="008C7ECC">
        <w:rPr>
          <w:bCs/>
          <w:i/>
          <w:iCs/>
        </w:rPr>
        <w:t>е</w:t>
      </w:r>
      <w:r>
        <w:rPr>
          <w:bCs/>
          <w:iCs/>
        </w:rPr>
        <w:t>нок способен выжить вне организма</w:t>
      </w:r>
      <w:r w:rsidRPr="008C7ECC">
        <w:rPr>
          <w:bCs/>
          <w:iCs/>
        </w:rPr>
        <w:t xml:space="preserve"> матери. </w:t>
      </w:r>
    </w:p>
    <w:p w:rsidR="00495838" w:rsidRDefault="00495838" w:rsidP="00701092">
      <w:pPr>
        <w:pStyle w:val="NormalWeb"/>
        <w:spacing w:before="0" w:beforeAutospacing="0" w:after="0" w:afterAutospacing="0"/>
        <w:rPr>
          <w:bCs/>
          <w:iCs/>
        </w:rPr>
      </w:pPr>
      <w:r>
        <w:rPr>
          <w:noProof/>
        </w:rPr>
        <w:pict>
          <v:shape id="_x0000_s1031" type="#_x0000_t202" style="position:absolute;margin-left:97.85pt;margin-top:92.4pt;width:143pt;height:34.6pt;z-index:251656704">
            <v:textbox style="mso-next-textbox:#_x0000_s1031">
              <w:txbxContent>
                <w:p w:rsidR="00495838" w:rsidRPr="008C7ECC" w:rsidRDefault="00495838" w:rsidP="00A407B2">
                  <w:pPr>
                    <w:pStyle w:val="NormalWeb"/>
                    <w:spacing w:before="0" w:beforeAutospacing="0" w:after="0" w:afterAutospacing="0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Рис.5. Четыре месяца спустя.</w:t>
                  </w:r>
                </w:p>
                <w:p w:rsidR="00495838" w:rsidRDefault="00495838" w:rsidP="00A407B2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Рисунок 9" o:spid="_x0000_i1030" type="#_x0000_t75" alt="От зачатия до рождения (13 фото)" style="width:94.5pt;height:131.25pt;visibility:visible">
            <v:imagedata r:id="rId10" o:title=""/>
          </v:shape>
        </w:pict>
      </w:r>
    </w:p>
    <w:p w:rsidR="00495838" w:rsidRDefault="00495838" w:rsidP="00701092">
      <w:pPr>
        <w:pStyle w:val="NormalWeb"/>
        <w:spacing w:before="0" w:beforeAutospacing="0" w:after="0" w:afterAutospacing="0"/>
        <w:rPr>
          <w:bCs/>
          <w:iCs/>
        </w:rPr>
      </w:pPr>
    </w:p>
    <w:p w:rsidR="00495838" w:rsidRPr="00C32296" w:rsidRDefault="00495838" w:rsidP="00701092">
      <w:pPr>
        <w:pStyle w:val="NormalWeb"/>
        <w:spacing w:before="0" w:beforeAutospacing="0" w:after="0" w:afterAutospacing="0"/>
        <w:rPr>
          <w:bCs/>
          <w:i/>
          <w:iCs/>
        </w:rPr>
      </w:pPr>
      <w:r w:rsidRPr="00C32296">
        <w:rPr>
          <w:bCs/>
          <w:i/>
          <w:iCs/>
        </w:rPr>
        <w:t>Не так давно эта граница между жизнью и смертью ребенка была 30 недель. Затем снизилась до 28, потом 25.</w:t>
      </w:r>
    </w:p>
    <w:p w:rsidR="00495838" w:rsidRPr="008C7ECC" w:rsidRDefault="00495838" w:rsidP="00701092">
      <w:pPr>
        <w:pStyle w:val="NormalWeb"/>
        <w:spacing w:before="0" w:beforeAutospacing="0" w:after="0" w:afterAutospacing="0"/>
        <w:rPr>
          <w:bCs/>
          <w:iCs/>
        </w:rPr>
      </w:pPr>
      <w:r w:rsidRPr="00C32296">
        <w:rPr>
          <w:bCs/>
          <w:i/>
          <w:iCs/>
        </w:rPr>
        <w:t xml:space="preserve"> Теперь жизнеспособность ребенка приближается к 20 неделям. А что будет завтра? Наука постоянно развивается в этой области.</w:t>
      </w:r>
    </w:p>
    <w:p w:rsidR="00495838" w:rsidRPr="00E12F30" w:rsidRDefault="00495838" w:rsidP="00701092">
      <w:pPr>
        <w:pStyle w:val="NormalWeb"/>
        <w:spacing w:before="0" w:beforeAutospacing="0" w:after="0" w:afterAutospacing="0"/>
        <w:rPr>
          <w:b/>
          <w:bCs/>
          <w:i/>
          <w:iCs/>
          <w:color w:val="FF0000"/>
        </w:rPr>
      </w:pPr>
      <w:r w:rsidRPr="00C32296">
        <w:rPr>
          <w:b/>
          <w:bCs/>
          <w:i/>
          <w:iCs/>
          <w:color w:val="FF0000"/>
        </w:rPr>
        <w:t xml:space="preserve">В материнской утробе </w:t>
      </w:r>
      <w:r>
        <w:rPr>
          <w:b/>
          <w:bCs/>
          <w:i/>
          <w:iCs/>
          <w:color w:val="FF0000"/>
        </w:rPr>
        <w:t xml:space="preserve">такой малыш </w:t>
      </w:r>
      <w:r w:rsidRPr="00C32296">
        <w:rPr>
          <w:b/>
          <w:bCs/>
          <w:i/>
          <w:iCs/>
          <w:color w:val="FF0000"/>
        </w:rPr>
        <w:t>может быть убит</w:t>
      </w:r>
      <w:r>
        <w:rPr>
          <w:b/>
          <w:bCs/>
          <w:i/>
          <w:iCs/>
          <w:color w:val="FF0000"/>
        </w:rPr>
        <w:t>.</w:t>
      </w:r>
    </w:p>
    <w:p w:rsidR="00495838" w:rsidRDefault="00495838" w:rsidP="00E12F30">
      <w:pPr>
        <w:pStyle w:val="NormalWeb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>Девятнадцать недель: ребёнок выжил!</w:t>
      </w:r>
    </w:p>
    <w:p w:rsidR="00495838" w:rsidRDefault="00495838" w:rsidP="00701092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:rsidR="00495838" w:rsidRPr="00907B70" w:rsidRDefault="00495838" w:rsidP="00701092">
      <w:pPr>
        <w:pStyle w:val="NormalWeb"/>
        <w:spacing w:before="0" w:beforeAutospacing="0" w:after="0" w:afterAutospacing="0"/>
        <w:rPr>
          <w:b/>
          <w:bCs/>
          <w:i/>
          <w:iCs/>
        </w:rPr>
      </w:pPr>
      <w:r>
        <w:rPr>
          <w:noProof/>
        </w:rPr>
        <w:pict>
          <v:shape id="_x0000_s1032" type="#_x0000_t202" style="position:absolute;margin-left:103.35pt;margin-top:91.4pt;width:143pt;height:51.1pt;z-index:251657728">
            <v:textbox style="mso-next-textbox:#_x0000_s1032">
              <w:txbxContent>
                <w:p w:rsidR="00495838" w:rsidRDefault="00495838" w:rsidP="00E12F30">
                  <w:pPr>
                    <w:pStyle w:val="NormalWeb"/>
                    <w:spacing w:before="0" w:beforeAutospacing="0" w:after="0" w:afterAutospacing="0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Рис.6.  Ребенок, спустя 21-22 недели. </w:t>
                  </w:r>
                </w:p>
                <w:p w:rsidR="00495838" w:rsidRPr="008C7ECC" w:rsidRDefault="00495838" w:rsidP="00E12F30">
                  <w:pPr>
                    <w:pStyle w:val="NormalWeb"/>
                    <w:spacing w:before="0" w:beforeAutospacing="0" w:after="0" w:afterAutospacing="0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Мальчик или девочка?</w:t>
                  </w:r>
                </w:p>
                <w:p w:rsidR="00495838" w:rsidRDefault="00495838" w:rsidP="00E12F30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Рисунок 12" o:spid="_x0000_i1031" type="#_x0000_t75" alt="От зачатия до рождения (13 фото)" style="width:96pt;height:117pt;visibility:visible">
            <v:imagedata r:id="rId11" o:title=""/>
          </v:shape>
        </w:pict>
      </w:r>
      <w:r>
        <w:rPr>
          <w:noProof/>
        </w:rPr>
        <w:t xml:space="preserve">                                                      </w:t>
      </w:r>
      <w:r>
        <w:rPr>
          <w:noProof/>
        </w:rPr>
        <w:pict>
          <v:shape id="Рисунок 11" o:spid="_x0000_i1032" type="#_x0000_t75" alt="От зачатия до рождения (13 фото)" style="width:95.25pt;height:131.25pt;visibility:visible">
            <v:imagedata r:id="rId12" o:title=""/>
          </v:shape>
        </w:pict>
      </w:r>
    </w:p>
    <w:p w:rsidR="00495838" w:rsidRDefault="00495838" w:rsidP="00C32296">
      <w:pPr>
        <w:pStyle w:val="NormalWeb"/>
        <w:spacing w:before="0" w:beforeAutospacing="0" w:after="0" w:afterAutospacing="0"/>
        <w:rPr>
          <w:b/>
          <w:bCs/>
          <w:i/>
          <w:iCs/>
        </w:rPr>
      </w:pPr>
      <w:r w:rsidRPr="00907B70">
        <w:rPr>
          <w:b/>
          <w:bCs/>
          <w:i/>
          <w:iCs/>
        </w:rPr>
        <w:t xml:space="preserve">    </w:t>
      </w:r>
    </w:p>
    <w:p w:rsidR="00495838" w:rsidRDefault="00495838" w:rsidP="00C32296">
      <w:pPr>
        <w:pStyle w:val="NormalWeb"/>
        <w:spacing w:before="0" w:beforeAutospacing="0" w:after="0" w:afterAutospacing="0"/>
        <w:rPr>
          <w:b/>
          <w:bCs/>
          <w:i/>
          <w:iCs/>
        </w:rPr>
      </w:pPr>
      <w:r w:rsidRPr="00907B70">
        <w:rPr>
          <w:b/>
          <w:bCs/>
          <w:i/>
          <w:iCs/>
        </w:rPr>
        <w:t>Во многих странах детей, родившихся на сроке 21-22 недели, можно спасти.</w:t>
      </w:r>
    </w:p>
    <w:p w:rsidR="00495838" w:rsidRDefault="00495838" w:rsidP="00C32296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:rsidR="00495838" w:rsidRPr="00C32296" w:rsidRDefault="00495838" w:rsidP="00C32296">
      <w:pPr>
        <w:pStyle w:val="NormalWeb"/>
        <w:spacing w:before="0" w:beforeAutospacing="0" w:after="0" w:afterAutospacing="0"/>
        <w:rPr>
          <w:b/>
          <w:bCs/>
          <w:i/>
          <w:iCs/>
        </w:rPr>
      </w:pPr>
      <w:r w:rsidRPr="00C32296">
        <w:rPr>
          <w:b/>
          <w:bCs/>
          <w:iCs/>
        </w:rPr>
        <w:t>Разве ещё неродившийся ребёнок не является живым человеком?</w:t>
      </w:r>
      <w:r>
        <w:rPr>
          <w:bCs/>
          <w:iCs/>
        </w:rPr>
        <w:t xml:space="preserve"> Теперь мы точно ответим на этот вопрос. </w:t>
      </w:r>
      <w:r w:rsidRPr="008F3091">
        <w:rPr>
          <w:b/>
          <w:bCs/>
          <w:iCs/>
        </w:rPr>
        <w:t>Да. Ещё неродившийся ребёнок является человеческой жизнью.</w:t>
      </w:r>
    </w:p>
    <w:p w:rsidR="00495838" w:rsidRDefault="00495838" w:rsidP="00701092">
      <w:pPr>
        <w:pStyle w:val="NormalWeb"/>
        <w:rPr>
          <w:bCs/>
          <w:iCs/>
        </w:rPr>
      </w:pPr>
      <w:r w:rsidRPr="00907B70">
        <w:rPr>
          <w:b/>
          <w:bCs/>
          <w:iCs/>
        </w:rPr>
        <w:t>Он жив</w:t>
      </w:r>
      <w:r w:rsidRPr="00907B70">
        <w:rPr>
          <w:b/>
          <w:bCs/>
          <w:i/>
          <w:iCs/>
        </w:rPr>
        <w:t>е</w:t>
      </w:r>
      <w:r w:rsidRPr="00907B70">
        <w:rPr>
          <w:b/>
          <w:bCs/>
          <w:iCs/>
        </w:rPr>
        <w:t>т!</w:t>
      </w:r>
      <w:r w:rsidRPr="00907B70">
        <w:rPr>
          <w:bCs/>
          <w:iCs/>
        </w:rPr>
        <w:t xml:space="preserve"> </w:t>
      </w:r>
      <w:r>
        <w:rPr>
          <w:bCs/>
          <w:iCs/>
        </w:rPr>
        <w:t>Е</w:t>
      </w:r>
      <w:r w:rsidRPr="00907B70">
        <w:rPr>
          <w:bCs/>
          <w:iCs/>
        </w:rPr>
        <w:t xml:space="preserve">щё не родившийся ребёнок может двигаться, он дышит, растёт и чувствует боль. </w:t>
      </w:r>
      <w:r w:rsidRPr="00907B70">
        <w:rPr>
          <w:b/>
          <w:bCs/>
          <w:iCs/>
        </w:rPr>
        <w:t>Он является человеческим существом!</w:t>
      </w:r>
      <w:r w:rsidRPr="00907B70">
        <w:rPr>
          <w:bCs/>
          <w:iCs/>
        </w:rPr>
        <w:t xml:space="preserve"> Ребенок живет внутри с запрограммированным постоянным процессом созревания, роста и развития. В 10-дневном возрасте </w:t>
      </w:r>
      <w:r w:rsidRPr="00907B70">
        <w:rPr>
          <w:b/>
          <w:bCs/>
          <w:iCs/>
        </w:rPr>
        <w:t>он контролирует</w:t>
      </w:r>
      <w:r w:rsidRPr="00907B70">
        <w:rPr>
          <w:bCs/>
          <w:iCs/>
        </w:rPr>
        <w:t xml:space="preserve"> тело матери. Он берёт питание от матери для того, чтобы расти. Наконец, он решает - когда приходит время родится. </w:t>
      </w:r>
      <w:r w:rsidRPr="00907B70">
        <w:rPr>
          <w:b/>
          <w:bCs/>
          <w:iCs/>
        </w:rPr>
        <w:t>Следовательно, наш ответ ясен.</w:t>
      </w:r>
      <w:r w:rsidRPr="00907B70">
        <w:rPr>
          <w:bCs/>
          <w:iCs/>
        </w:rPr>
        <w:t xml:space="preserve"> Каждый человек - живой и совершенный мальчик или живая и совершенная девочка с момента оплодотворения. </w:t>
      </w:r>
    </w:p>
    <w:p w:rsidR="00495838" w:rsidRDefault="00495838" w:rsidP="00701092">
      <w:pPr>
        <w:pStyle w:val="NormalWeb"/>
        <w:rPr>
          <w:bCs/>
          <w:iCs/>
          <w:color w:val="FF0000"/>
        </w:rPr>
      </w:pPr>
      <w:r w:rsidRPr="00907B70">
        <w:rPr>
          <w:b/>
          <w:bCs/>
          <w:iCs/>
        </w:rPr>
        <w:t>Поэтому очевидно,</w:t>
      </w:r>
      <w:r w:rsidRPr="00907B70">
        <w:rPr>
          <w:bCs/>
          <w:iCs/>
        </w:rPr>
        <w:t xml:space="preserve"> что ещё народившийся ребёнок должен иметь человеческие права. Права человека поддерживаются законом. </w:t>
      </w:r>
      <w:r w:rsidRPr="00C32296">
        <w:rPr>
          <w:bCs/>
          <w:iCs/>
          <w:color w:val="FF0000"/>
        </w:rPr>
        <w:t xml:space="preserve">Защитить ещё народившихся детей при помощи русского закона не только возможно, но и морально, нравственно и конституционно необходимо. </w:t>
      </w:r>
    </w:p>
    <w:p w:rsidR="00495838" w:rsidRDefault="00495838" w:rsidP="008B31A6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8B31A6">
        <w:rPr>
          <w:b/>
          <w:bCs/>
          <w:i/>
          <w:iCs/>
          <w:sz w:val="28"/>
          <w:szCs w:val="28"/>
        </w:rPr>
        <w:t>Должен ли ещё нерождённый ребёнок иметь право родиться и быть защищённым российским законом?</w:t>
      </w:r>
    </w:p>
    <w:p w:rsidR="00495838" w:rsidRDefault="00495838" w:rsidP="008B31A6">
      <w:pPr>
        <w:pStyle w:val="NormalWeb"/>
        <w:spacing w:before="0" w:beforeAutospacing="0" w:after="0" w:afterAutospacing="0"/>
        <w:ind w:firstLine="360"/>
        <w:rPr>
          <w:b/>
          <w:bCs/>
          <w:iCs/>
        </w:rPr>
      </w:pPr>
      <w:r w:rsidRPr="008B31A6">
        <w:rPr>
          <w:bCs/>
          <w:iCs/>
        </w:rPr>
        <w:t xml:space="preserve">Младенцы не могут за себя постоять и гибнут миллионами. Имеют ли они право на жизнь? Чтобы ответить на этот вопрос, нужно ответить на вопрос более общий. </w:t>
      </w:r>
      <w:r w:rsidRPr="008B31A6">
        <w:rPr>
          <w:b/>
          <w:bCs/>
          <w:iCs/>
        </w:rPr>
        <w:t>"Имеет ли каждый человек право родиться и должно ли это право быть защищено законом?"</w:t>
      </w:r>
    </w:p>
    <w:p w:rsidR="00495838" w:rsidRDefault="00495838" w:rsidP="008B31A6">
      <w:pPr>
        <w:pStyle w:val="NormalWeb"/>
        <w:spacing w:before="0" w:beforeAutospacing="0" w:after="0" w:afterAutospacing="0"/>
        <w:ind w:firstLine="36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ind w:firstLine="360"/>
        <w:rPr>
          <w:bCs/>
          <w:i/>
          <w:iCs/>
        </w:rPr>
      </w:pPr>
      <w:r w:rsidRPr="008B31A6">
        <w:rPr>
          <w:bCs/>
          <w:i/>
          <w:iCs/>
        </w:rPr>
        <w:t xml:space="preserve">Многие русские верят тому, что каждый человек - драгоценный дар от Бога, каждый человек имеет уникальную и равную ценность, несмотря на цвет кожи, пол, инвалид он или здоровый, рождён он или ещё не рождён.  </w:t>
      </w:r>
    </w:p>
    <w:p w:rsidR="00495838" w:rsidRPr="008F3091" w:rsidRDefault="00495838" w:rsidP="008B31A6">
      <w:pPr>
        <w:pStyle w:val="NormalWeb"/>
        <w:rPr>
          <w:u w:val="single"/>
        </w:rPr>
      </w:pPr>
      <w:r w:rsidRPr="00824A81">
        <w:t xml:space="preserve">Отказ в защите законного права на жизнь самым беспомощным согражданам означает разрушение семьи, нации, страны, будущего, мы разрушаем те принципы, на которых стоит гарантия наших собственных прав и свобод. </w:t>
      </w:r>
    </w:p>
    <w:p w:rsidR="00495838" w:rsidRPr="00824A81" w:rsidRDefault="00495838" w:rsidP="003E3ACF">
      <w:pPr>
        <w:pStyle w:val="NormalWeb"/>
        <w:spacing w:before="0" w:beforeAutospacing="0" w:after="0" w:afterAutospacing="0"/>
        <w:ind w:firstLine="360"/>
      </w:pPr>
      <w:r w:rsidRPr="00824A81">
        <w:t xml:space="preserve">В 1920 году, когда впервые в мире В.И.Лениным был принят декрет, разрешающий </w:t>
      </w:r>
      <w:r>
        <w:t>прерывание беременности</w:t>
      </w:r>
      <w:r w:rsidRPr="00824A81">
        <w:t>, некоторые говорили, что неродившийся ребёнок ещё не человек, а часть тела матери.</w:t>
      </w:r>
      <w:r>
        <w:t xml:space="preserve"> </w:t>
      </w:r>
      <w:r w:rsidRPr="008F3091">
        <w:rPr>
          <w:b/>
        </w:rPr>
        <w:t>Что говорит наука сегодня?</w:t>
      </w:r>
      <w:r w:rsidRPr="00824A81">
        <w:t xml:space="preserve"> Современные научные факты подтверждают точку зрения Василия Великого /IV век н.э./ о том, что человеческая жизнь начинается не с момента рождения, а с момента зачатия. </w:t>
      </w:r>
    </w:p>
    <w:p w:rsidR="00495838" w:rsidRDefault="00495838" w:rsidP="005D1D1C">
      <w:pPr>
        <w:pStyle w:val="NormalWeb"/>
        <w:spacing w:before="0" w:beforeAutospacing="0" w:after="0" w:afterAutospacing="0"/>
        <w:ind w:firstLine="360"/>
      </w:pPr>
      <w:r>
        <w:t>Никакая прерванная беременность</w:t>
      </w:r>
      <w:r w:rsidRPr="00C91CF9">
        <w:t xml:space="preserve"> не проходит бесследно для женского организма. У нерожавших женщин резко увеличивается риск рака груди.В будущем у женщин возникает  преждевременные выкидыши, внематочная беременность, депрессии, ночные кошмары об убитых детях.</w:t>
      </w:r>
      <w:r>
        <w:t xml:space="preserve"> Особенно опасна прерванная беременность для женщин, забеременевших впервые: он может навсегда лишить женщину радости материнства.</w:t>
      </w:r>
    </w:p>
    <w:p w:rsidR="00495838" w:rsidRDefault="00495838" w:rsidP="005D1D1C">
      <w:pPr>
        <w:pStyle w:val="NormalWeb"/>
        <w:spacing w:before="0" w:beforeAutospacing="0" w:after="0" w:afterAutospacing="0"/>
      </w:pPr>
      <w:r>
        <w:t xml:space="preserve"> </w:t>
      </w:r>
    </w:p>
    <w:p w:rsidR="00495838" w:rsidRDefault="00495838" w:rsidP="00D35152">
      <w:pPr>
        <w:pStyle w:val="NormalWeb"/>
        <w:spacing w:before="0" w:beforeAutospacing="0" w:after="0" w:afterAutospacing="0"/>
        <w:jc w:val="center"/>
      </w:pPr>
      <w:r>
        <w:t xml:space="preserve">Одумайся, зачем губить здоровье? </w:t>
      </w:r>
      <w:r>
        <w:br/>
        <w:t xml:space="preserve">Его не восстановишь, не вернешь. </w:t>
      </w:r>
      <w:r>
        <w:br/>
        <w:t xml:space="preserve">Одумайся, взгляни на мир с любовью: </w:t>
      </w:r>
      <w:r>
        <w:br/>
        <w:t xml:space="preserve">Он так многообразен, так хорош! </w:t>
      </w:r>
      <w:r>
        <w:br/>
      </w:r>
      <w:r>
        <w:br/>
        <w:t xml:space="preserve">Одумайся! Без боли и страданий </w:t>
      </w:r>
      <w:r>
        <w:br/>
        <w:t xml:space="preserve">В согласии с природою живи, </w:t>
      </w:r>
      <w:r>
        <w:br/>
        <w:t xml:space="preserve">Не обмани высоких ожиданий </w:t>
      </w:r>
      <w:r>
        <w:br/>
        <w:t xml:space="preserve">В непогрешимой, жертвенной любви. </w:t>
      </w:r>
      <w:r>
        <w:br/>
      </w:r>
      <w:r>
        <w:br/>
        <w:t xml:space="preserve">Одумайся! Ты – мать, а это свято. </w:t>
      </w:r>
      <w:r>
        <w:br/>
        <w:t xml:space="preserve">Подумай, взвесь: а что же впереди? </w:t>
      </w:r>
      <w:r>
        <w:br/>
        <w:t xml:space="preserve">Одумайся, иначе ждет расплата. </w:t>
      </w:r>
      <w:r>
        <w:br/>
        <w:t>Как женщине себе не навреди.</w:t>
      </w:r>
    </w:p>
    <w:p w:rsidR="00495838" w:rsidRDefault="00495838" w:rsidP="000334C4">
      <w:pPr>
        <w:pStyle w:val="NormalWeb"/>
        <w:spacing w:before="0" w:beforeAutospacing="0" w:after="0" w:afterAutospacing="0"/>
      </w:pPr>
    </w:p>
    <w:p w:rsidR="00495838" w:rsidRDefault="00495838" w:rsidP="00D35152">
      <w:pPr>
        <w:pStyle w:val="NormalWeb"/>
        <w:rPr>
          <w:noProof/>
        </w:rPr>
      </w:pPr>
      <w:r>
        <w:rPr>
          <w:noProof/>
        </w:rPr>
        <w:pict>
          <v:shape id="_x0000_s1033" type="#_x0000_t202" style="position:absolute;margin-left:180.35pt;margin-top:67.85pt;width:192.5pt;height:40.8pt;z-index:251658752">
            <v:textbox style="mso-next-textbox:#_x0000_s1033">
              <w:txbxContent>
                <w:p w:rsidR="00495838" w:rsidRPr="00774274" w:rsidRDefault="00495838" w:rsidP="00190BA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i/>
                      <w:iCs/>
                    </w:rPr>
                    <w:t xml:space="preserve">Рис.7.  </w:t>
                  </w:r>
                  <w:r>
                    <w:t>Малыш без Дня Рождения на 8 неделе развития.</w:t>
                  </w:r>
                </w:p>
                <w:p w:rsidR="00495838" w:rsidRPr="008C7ECC" w:rsidRDefault="00495838" w:rsidP="00774274">
                  <w:pPr>
                    <w:pStyle w:val="NormalWeb"/>
                    <w:spacing w:before="0" w:beforeAutospacing="0" w:after="0" w:afterAutospacing="0"/>
                    <w:rPr>
                      <w:b/>
                      <w:bCs/>
                      <w:i/>
                      <w:iCs/>
                    </w:rPr>
                  </w:pPr>
                </w:p>
                <w:p w:rsidR="00495838" w:rsidRDefault="00495838" w:rsidP="00774274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t xml:space="preserve">        </w:t>
      </w:r>
      <w:r>
        <w:rPr>
          <w:noProof/>
        </w:rPr>
        <w:pict>
          <v:shape id="Рисунок 30" o:spid="_x0000_i1033" type="#_x0000_t75" alt="&amp;Acy;&amp;bcy;&amp;ocy;&amp;rcy;&amp;tcy; &amp;fcy;&amp;ocy;&amp;tcy;&amp;ocy;. Abortion photo" style="width:150pt;height:96pt;visibility:visible">
            <v:imagedata r:id="rId13" o:title=""/>
          </v:shape>
        </w:pict>
      </w:r>
    </w:p>
    <w:p w:rsidR="00495838" w:rsidRDefault="00495838" w:rsidP="00D35152">
      <w:pPr>
        <w:pStyle w:val="NormalWeb"/>
      </w:pPr>
      <w:r>
        <w:t xml:space="preserve">К сожалению, та легкость, с которой относятся сейчас к чрезвычайно простой возможности убить человека, передается уже из поколения в поколение. Как поставить нравственный барьер? Как заставить хоть на минуту задуматься о том, что там – человек? Он кричит. </w:t>
      </w:r>
    </w:p>
    <w:p w:rsidR="00495838" w:rsidRPr="000334C4" w:rsidRDefault="00495838" w:rsidP="00D35152">
      <w:pPr>
        <w:pStyle w:val="NormalWeb"/>
        <w:rPr>
          <w:color w:val="FF0000"/>
        </w:rPr>
      </w:pPr>
      <w:r w:rsidRPr="000334C4">
        <w:rPr>
          <w:color w:val="FF0000"/>
        </w:rPr>
        <w:t>Только разумное отношение к половой жизни, построение прочной семьи и планирование зачатия способствуют сохранению жизни неродившегося человека.</w:t>
      </w:r>
    </w:p>
    <w:p w:rsidR="00495838" w:rsidRPr="009C6C3A" w:rsidRDefault="00495838" w:rsidP="005D1D1C">
      <w:pPr>
        <w:pStyle w:val="NormalWeb"/>
        <w:spacing w:before="0" w:beforeAutospacing="0" w:after="0" w:afterAutospacing="0"/>
        <w:rPr>
          <w:b/>
          <w:bCs/>
          <w:iCs/>
        </w:rPr>
      </w:pPr>
      <w:r w:rsidRPr="009C6C3A">
        <w:rPr>
          <w:b/>
          <w:bCs/>
          <w:iCs/>
        </w:rPr>
        <w:t>Вопросы и задания.</w:t>
      </w:r>
    </w:p>
    <w:p w:rsidR="00495838" w:rsidRDefault="00495838" w:rsidP="00DE0B86">
      <w:pPr>
        <w:pStyle w:val="NormalWeb"/>
        <w:numPr>
          <w:ilvl w:val="0"/>
          <w:numId w:val="2"/>
        </w:numPr>
        <w:spacing w:before="0" w:beforeAutospacing="0" w:after="0" w:afterAutospacing="0"/>
        <w:rPr>
          <w:bCs/>
          <w:iCs/>
        </w:rPr>
      </w:pPr>
      <w:r>
        <w:rPr>
          <w:bCs/>
          <w:iCs/>
        </w:rPr>
        <w:t>Объясните, почему в период полового созревания так важно знать этапы индивидуального развития человека?</w:t>
      </w:r>
    </w:p>
    <w:p w:rsidR="00495838" w:rsidRDefault="00495838" w:rsidP="00DE0B86">
      <w:pPr>
        <w:pStyle w:val="NormalWeb"/>
        <w:numPr>
          <w:ilvl w:val="0"/>
          <w:numId w:val="2"/>
        </w:numPr>
        <w:spacing w:before="0" w:beforeAutospacing="0" w:after="0" w:afterAutospacing="0"/>
        <w:rPr>
          <w:bCs/>
          <w:iCs/>
        </w:rPr>
      </w:pPr>
      <w:r>
        <w:rPr>
          <w:bCs/>
          <w:iCs/>
        </w:rPr>
        <w:t>В чем заключаются отрицательные последствия искусственного прерывания беременности?</w:t>
      </w:r>
    </w:p>
    <w:p w:rsidR="00495838" w:rsidRDefault="00495838" w:rsidP="00DE0B86">
      <w:pPr>
        <w:pStyle w:val="NormalWeb"/>
        <w:numPr>
          <w:ilvl w:val="0"/>
          <w:numId w:val="2"/>
        </w:numPr>
        <w:spacing w:before="0" w:beforeAutospacing="0" w:after="0" w:afterAutospacing="0"/>
        <w:rPr>
          <w:bCs/>
          <w:iCs/>
        </w:rPr>
      </w:pPr>
      <w:r>
        <w:rPr>
          <w:bCs/>
          <w:iCs/>
        </w:rPr>
        <w:t>Как связаны моральная зрелость девушки (женщины) с процессом деторождения?</w:t>
      </w:r>
    </w:p>
    <w:p w:rsidR="00495838" w:rsidRDefault="00495838" w:rsidP="00DE0B86">
      <w:pPr>
        <w:pStyle w:val="NormalWeb"/>
        <w:spacing w:before="0" w:beforeAutospacing="0" w:after="0" w:afterAutospacing="0"/>
        <w:ind w:left="360"/>
        <w:rPr>
          <w:bCs/>
          <w:iCs/>
        </w:rPr>
      </w:pPr>
      <w:r w:rsidRPr="00990759">
        <w:rPr>
          <w:b/>
          <w:bCs/>
          <w:iCs/>
        </w:rPr>
        <w:t>Задание</w:t>
      </w:r>
      <w:r>
        <w:rPr>
          <w:bCs/>
          <w:iCs/>
        </w:rPr>
        <w:t xml:space="preserve">.1. Рассмотрите дома семейные фотоальбомы и видео вашего детства (первые фотографии у мамы в животике, первые часы после рождения, выписка из родильного дома, первые шаги, слова, смех, игры с папой и т.д.) Опишите эмоции и переживания ваших родителей в разные моменты вашей младенческой жизни. Сделайте вывод. </w:t>
      </w:r>
    </w:p>
    <w:p w:rsidR="00495838" w:rsidRPr="00990759" w:rsidRDefault="00495838" w:rsidP="00DE0B86">
      <w:pPr>
        <w:pStyle w:val="NormalWeb"/>
        <w:spacing w:before="0" w:beforeAutospacing="0" w:after="0" w:afterAutospacing="0"/>
        <w:ind w:left="360"/>
        <w:rPr>
          <w:bCs/>
          <w:iCs/>
        </w:rPr>
      </w:pPr>
      <w:r>
        <w:rPr>
          <w:b/>
          <w:bCs/>
          <w:iCs/>
        </w:rPr>
        <w:t xml:space="preserve">Задание 2. </w:t>
      </w:r>
      <w:r w:rsidRPr="00990759">
        <w:rPr>
          <w:bCs/>
          <w:iCs/>
        </w:rPr>
        <w:t>Выполните упражнения в тетради на печатной основе.</w:t>
      </w:r>
    </w:p>
    <w:p w:rsidR="00495838" w:rsidRDefault="00495838" w:rsidP="00DE0B86">
      <w:pPr>
        <w:pStyle w:val="NormalWeb"/>
        <w:spacing w:before="0" w:beforeAutospacing="0" w:after="0" w:afterAutospacing="0"/>
        <w:ind w:left="360"/>
        <w:rPr>
          <w:bCs/>
          <w:iCs/>
        </w:rPr>
      </w:pPr>
    </w:p>
    <w:p w:rsidR="00495838" w:rsidRPr="006F66E6" w:rsidRDefault="00495838" w:rsidP="00E23E8E">
      <w:pPr>
        <w:pStyle w:val="NormalWeb"/>
        <w:spacing w:before="0" w:beforeAutospacing="0" w:after="0" w:afterAutospacing="0"/>
        <w:jc w:val="center"/>
        <w:rPr>
          <w:b/>
          <w:bCs/>
          <w:i/>
          <w:iCs/>
        </w:rPr>
      </w:pPr>
      <w:r w:rsidRPr="006F66E6">
        <w:rPr>
          <w:b/>
          <w:bCs/>
          <w:i/>
          <w:iCs/>
        </w:rPr>
        <w:t>Дополнительная информация.</w:t>
      </w:r>
    </w:p>
    <w:p w:rsidR="00495838" w:rsidRDefault="00495838" w:rsidP="00E23E8E">
      <w:pPr>
        <w:pStyle w:val="NormalWeb"/>
        <w:spacing w:before="0" w:beforeAutospacing="0" w:after="0" w:afterAutospacing="0"/>
      </w:pPr>
      <w:r>
        <w:rPr>
          <w:bCs/>
          <w:i/>
          <w:iCs/>
        </w:rPr>
        <w:t>1.</w:t>
      </w:r>
      <w:r w:rsidRPr="00E23E8E">
        <w:t xml:space="preserve"> </w:t>
      </w:r>
      <w:r>
        <w:t xml:space="preserve">РАССКАЗ одной МАМЫ: «Я жду ребенка», - это знание ошеломило меня. Почему сейчас? Почему это произошло именно со мной? Рушатся все планы. Взамен только ответственность. Нет, я не могу, не хочу, не готова. Не сейчас. Нужно подождать. Потом, когда-нибудь я рожу ребенка, а пока переживу час боли, и все останется по-прежнему. </w:t>
      </w:r>
    </w:p>
    <w:p w:rsidR="00495838" w:rsidRDefault="00495838" w:rsidP="00E23E8E">
      <w:pPr>
        <w:pStyle w:val="NormalWeb"/>
        <w:spacing w:before="0" w:beforeAutospacing="0" w:after="0" w:afterAutospacing="0"/>
      </w:pPr>
      <w:r>
        <w:t xml:space="preserve">Я стояла в очереди к врачу, и женщина, уже немолодая, но, видимо, не сумевшая за свою жизнь родить, спросила меня: «Ты беременна?» И на мое «да» ответила: «Завидую. Чего ты боишься? Выпасть из жизни? Через год все продолжишь, и все вернется к тебе вновь, но будет еще и малыш. А это больше, чем все золото мира!» </w:t>
      </w:r>
    </w:p>
    <w:p w:rsidR="00495838" w:rsidRDefault="00495838" w:rsidP="00E23E8E">
      <w:pPr>
        <w:pStyle w:val="NormalWeb"/>
      </w:pPr>
      <w:r>
        <w:t xml:space="preserve">Я кивнула в ответ и ушла. Именно с рождением сына я все приобрела и ничего не потеряла. И когда мой сын напоминает мне об этом простым словом «мама», я не представляю, что его могло не быть. </w:t>
      </w:r>
    </w:p>
    <w:p w:rsidR="00495838" w:rsidRDefault="00495838" w:rsidP="00E23E8E">
      <w:pPr>
        <w:pStyle w:val="NormalWeb"/>
        <w:spacing w:before="0" w:beforeAutospacing="0" w:after="0" w:afterAutospacing="0"/>
        <w:ind w:left="2520"/>
      </w:pPr>
      <w:r>
        <w:t xml:space="preserve">Есть в природе знак святой и вещий, </w:t>
      </w:r>
    </w:p>
    <w:p w:rsidR="00495838" w:rsidRDefault="00495838" w:rsidP="00E23E8E">
      <w:pPr>
        <w:pStyle w:val="NormalWeb"/>
        <w:spacing w:before="0" w:beforeAutospacing="0" w:after="0" w:afterAutospacing="0"/>
        <w:ind w:left="2520"/>
      </w:pPr>
      <w:r>
        <w:t xml:space="preserve">Ярко обозначенный в веках: </w:t>
      </w:r>
      <w:r>
        <w:br/>
        <w:t xml:space="preserve">Самая прекрасная из женщин - </w:t>
      </w:r>
      <w:r>
        <w:br/>
        <w:t xml:space="preserve">Женщина с ребенком на руках. </w:t>
      </w:r>
      <w:r>
        <w:br/>
      </w:r>
      <w:r>
        <w:br/>
        <w:t xml:space="preserve">Пусть ей вечно солнце рукоплещет, </w:t>
      </w:r>
      <w:r>
        <w:br/>
        <w:t xml:space="preserve">Так она и будет жить в веках </w:t>
      </w:r>
      <w:r>
        <w:br/>
        <w:t xml:space="preserve">Самая прекрасная из женщин- </w:t>
      </w:r>
      <w:r>
        <w:br/>
        <w:t xml:space="preserve">Женщина с ребенком на руках!  </w:t>
      </w:r>
    </w:p>
    <w:p w:rsidR="00495838" w:rsidRDefault="00495838" w:rsidP="00D11FBC">
      <w:pPr>
        <w:pStyle w:val="NormalWeb"/>
        <w:spacing w:before="0" w:beforeAutospacing="0" w:after="0" w:afterAutospacing="0"/>
      </w:pPr>
      <w:r>
        <w:t>2.</w:t>
      </w:r>
      <w:r w:rsidRPr="00E23E8E">
        <w:t xml:space="preserve"> </w:t>
      </w:r>
      <w:r w:rsidRPr="00824A81">
        <w:t>В России ежегодно прекращается жизнь 6 миллионов нерожденных детей.</w:t>
      </w:r>
    </w:p>
    <w:p w:rsidR="00495838" w:rsidRDefault="00495838" w:rsidP="00D11F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0B9B">
        <w:rPr>
          <w:rFonts w:ascii="Times New Roman" w:hAnsi="Times New Roman"/>
          <w:sz w:val="24"/>
          <w:szCs w:val="24"/>
        </w:rPr>
        <w:t>3. На сроке до 4 недель беременности делается ее искусственное прерывание.  В ходе этой операции вакуумом отсасывается внутренний слой матки вместе с плодом. На сроке 18-27 недель в плод вводят специальные растворы, от которых ребенок умирает от обезвоживания и ожогов.</w:t>
      </w:r>
    </w:p>
    <w:p w:rsidR="00495838" w:rsidRPr="00D11FBC" w:rsidRDefault="00495838" w:rsidP="00D11F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4.</w:t>
      </w:r>
      <w:r w:rsidRPr="00D11FBC">
        <w:rPr>
          <w:rFonts w:ascii="Times New Roman" w:hAnsi="Times New Roman"/>
        </w:rPr>
        <w:t xml:space="preserve"> </w:t>
      </w:r>
      <w:r w:rsidRPr="00D11FBC">
        <w:rPr>
          <w:rFonts w:ascii="Times New Roman" w:hAnsi="Times New Roman"/>
          <w:color w:val="000000"/>
        </w:rPr>
        <w:t>Развитие ультразвуковой диагностики позволяет родителям определить пол ребенка до рождения, что, по всей видимости, привело в некоторых странах к увеличению количества прерванных беременностей в зависимости от пола зародыша.</w:t>
      </w:r>
    </w:p>
    <w:p w:rsidR="00495838" w:rsidRPr="00D11FBC" w:rsidRDefault="00495838" w:rsidP="00D11F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D11FBC">
        <w:rPr>
          <w:rFonts w:ascii="Times New Roman" w:hAnsi="Times New Roman"/>
          <w:color w:val="000000"/>
        </w:rPr>
        <w:t>С восьмой недели беременности ребенок чувствует физическую боль во время прерывания беременности</w:t>
      </w:r>
    </w:p>
    <w:p w:rsidR="00495838" w:rsidRPr="00D11FBC" w:rsidRDefault="00495838" w:rsidP="00D11F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D11FBC">
        <w:rPr>
          <w:rFonts w:ascii="Times New Roman" w:hAnsi="Times New Roman"/>
          <w:color w:val="000000"/>
        </w:rPr>
        <w:t>В Никарагуа, Сальвадоре, Чили, на Мальте и Филиппинах, на территории Ватикана прерывание беременности запрещены законом без каких бы то ни было исключений.</w:t>
      </w:r>
    </w:p>
    <w:p w:rsidR="00495838" w:rsidRPr="00D11FBC" w:rsidRDefault="00495838" w:rsidP="00D11FBC">
      <w:pPr>
        <w:spacing w:after="0" w:line="240" w:lineRule="auto"/>
        <w:rPr>
          <w:rFonts w:ascii="Times New Roman" w:hAnsi="Times New Roman"/>
        </w:rPr>
      </w:pPr>
    </w:p>
    <w:p w:rsidR="00495838" w:rsidRPr="00D11FBC" w:rsidRDefault="00495838" w:rsidP="00D11FBC">
      <w:pPr>
        <w:spacing w:after="0" w:line="240" w:lineRule="auto"/>
        <w:rPr>
          <w:rFonts w:ascii="Times New Roman" w:hAnsi="Times New Roman"/>
          <w:b/>
        </w:rPr>
      </w:pPr>
      <w:r w:rsidRPr="00D11FBC">
        <w:rPr>
          <w:rFonts w:ascii="Times New Roman" w:hAnsi="Times New Roman"/>
          <w:b/>
        </w:rPr>
        <w:t>Темы для дискуссии:</w:t>
      </w:r>
    </w:p>
    <w:p w:rsidR="00495838" w:rsidRPr="00D11FBC" w:rsidRDefault="00495838" w:rsidP="00D11FBC">
      <w:pPr>
        <w:spacing w:after="0" w:line="240" w:lineRule="auto"/>
        <w:rPr>
          <w:rFonts w:ascii="Times New Roman" w:hAnsi="Times New Roman"/>
        </w:rPr>
      </w:pPr>
      <w:r w:rsidRPr="00D11FBC">
        <w:rPr>
          <w:rFonts w:ascii="Times New Roman" w:hAnsi="Times New Roman"/>
        </w:rPr>
        <w:t>1. П</w:t>
      </w:r>
      <w:r w:rsidRPr="00D11FBC">
        <w:rPr>
          <w:rFonts w:ascii="Times New Roman" w:hAnsi="Times New Roman"/>
          <w:color w:val="000000"/>
        </w:rPr>
        <w:t>очему прерванная беременность- это преступление</w:t>
      </w:r>
      <w:r w:rsidRPr="00D11FBC">
        <w:rPr>
          <w:rFonts w:ascii="Times New Roman" w:hAnsi="Times New Roman"/>
        </w:rPr>
        <w:t>?</w:t>
      </w:r>
    </w:p>
    <w:p w:rsidR="00495838" w:rsidRPr="00D11FBC" w:rsidRDefault="00495838" w:rsidP="00D11FBC">
      <w:pPr>
        <w:spacing w:after="0" w:line="240" w:lineRule="auto"/>
        <w:rPr>
          <w:rFonts w:ascii="Times New Roman" w:hAnsi="Times New Roman"/>
        </w:rPr>
      </w:pPr>
      <w:r w:rsidRPr="00D11FBC">
        <w:rPr>
          <w:rFonts w:ascii="Times New Roman" w:hAnsi="Times New Roman"/>
        </w:rPr>
        <w:t>2. Почему прерывание беременности запре</w:t>
      </w:r>
      <w:r>
        <w:rPr>
          <w:rFonts w:ascii="Times New Roman" w:hAnsi="Times New Roman"/>
        </w:rPr>
        <w:t>щены на территории многих стран</w:t>
      </w:r>
      <w:r w:rsidRPr="00D11FBC">
        <w:rPr>
          <w:rFonts w:ascii="Times New Roman" w:hAnsi="Times New Roman"/>
        </w:rPr>
        <w:t>?</w:t>
      </w:r>
    </w:p>
    <w:p w:rsidR="00495838" w:rsidRPr="00230B9B" w:rsidRDefault="00495838" w:rsidP="00D11F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838" w:rsidRDefault="00495838" w:rsidP="00E23E8E">
      <w:pPr>
        <w:pStyle w:val="NormalWeb"/>
        <w:spacing w:before="0" w:beforeAutospacing="0" w:after="0" w:afterAutospacing="0"/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  <w:r w:rsidRPr="008B31A6">
        <w:rPr>
          <w:bCs/>
          <w:i/>
          <w:iCs/>
        </w:rPr>
        <w:t xml:space="preserve"> </w:t>
      </w: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  <w:sectPr w:rsidR="00495838" w:rsidSect="002E1D87">
          <w:pgSz w:w="16838" w:h="11906" w:orient="landscape"/>
          <w:pgMar w:top="720" w:right="720" w:bottom="720" w:left="72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9"/>
          <w:docGrid w:linePitch="360"/>
        </w:sect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Pr="006D5054" w:rsidRDefault="00495838" w:rsidP="00990759">
      <w:pPr>
        <w:pStyle w:val="NormalWeb"/>
        <w:spacing w:before="0" w:beforeAutospacing="0" w:after="0" w:afterAutospacing="0"/>
        <w:jc w:val="center"/>
        <w:rPr>
          <w:b/>
          <w:bCs/>
          <w:i/>
          <w:iCs/>
        </w:rPr>
      </w:pPr>
      <w:r w:rsidRPr="006D5054">
        <w:rPr>
          <w:b/>
          <w:bCs/>
          <w:i/>
          <w:iCs/>
        </w:rPr>
        <w:t>Задания для работы в тетради на печатной основе.</w:t>
      </w: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  <w:r>
        <w:rPr>
          <w:bCs/>
          <w:i/>
          <w:iCs/>
        </w:rPr>
        <w:t>Задание 1. Заполни таблицу «Индивидуальное развитие человека»</w:t>
      </w: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1100"/>
        <w:gridCol w:w="796"/>
        <w:gridCol w:w="734"/>
        <w:gridCol w:w="734"/>
        <w:gridCol w:w="742"/>
      </w:tblGrid>
      <w:tr w:rsidR="00495838" w:rsidTr="00B0116E">
        <w:tc>
          <w:tcPr>
            <w:tcW w:w="988" w:type="dxa"/>
          </w:tcPr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  <w:r w:rsidRPr="00B0116E">
              <w:rPr>
                <w:bCs/>
                <w:i/>
                <w:iCs/>
                <w:sz w:val="22"/>
                <w:szCs w:val="22"/>
              </w:rPr>
              <w:t>Вопрос</w:t>
            </w:r>
          </w:p>
        </w:tc>
        <w:tc>
          <w:tcPr>
            <w:tcW w:w="1100" w:type="dxa"/>
          </w:tcPr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  <w:r w:rsidRPr="00B0116E">
              <w:rPr>
                <w:bCs/>
                <w:i/>
                <w:iCs/>
                <w:sz w:val="22"/>
                <w:szCs w:val="22"/>
              </w:rPr>
              <w:t>Зачатие</w:t>
            </w:r>
          </w:p>
        </w:tc>
        <w:tc>
          <w:tcPr>
            <w:tcW w:w="796" w:type="dxa"/>
          </w:tcPr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  <w:r w:rsidRPr="00B0116E">
              <w:rPr>
                <w:bCs/>
                <w:i/>
                <w:iCs/>
                <w:sz w:val="22"/>
                <w:szCs w:val="22"/>
              </w:rPr>
              <w:t xml:space="preserve">6 недель </w:t>
            </w:r>
          </w:p>
        </w:tc>
        <w:tc>
          <w:tcPr>
            <w:tcW w:w="734" w:type="dxa"/>
          </w:tcPr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  <w:r w:rsidRPr="00B0116E">
              <w:rPr>
                <w:bCs/>
                <w:i/>
                <w:iCs/>
                <w:sz w:val="22"/>
                <w:szCs w:val="22"/>
              </w:rPr>
              <w:t xml:space="preserve">11 недель </w:t>
            </w:r>
          </w:p>
        </w:tc>
        <w:tc>
          <w:tcPr>
            <w:tcW w:w="734" w:type="dxa"/>
          </w:tcPr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  <w:r w:rsidRPr="00B0116E">
              <w:rPr>
                <w:bCs/>
                <w:i/>
                <w:iCs/>
                <w:sz w:val="22"/>
                <w:szCs w:val="22"/>
              </w:rPr>
              <w:t xml:space="preserve">19 недель </w:t>
            </w:r>
          </w:p>
        </w:tc>
        <w:tc>
          <w:tcPr>
            <w:tcW w:w="742" w:type="dxa"/>
          </w:tcPr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  <w:r w:rsidRPr="00B0116E">
              <w:rPr>
                <w:bCs/>
                <w:i/>
                <w:iCs/>
                <w:sz w:val="22"/>
                <w:szCs w:val="22"/>
              </w:rPr>
              <w:t xml:space="preserve">21-22 недели </w:t>
            </w:r>
          </w:p>
        </w:tc>
      </w:tr>
      <w:tr w:rsidR="00495838" w:rsidTr="00B0116E">
        <w:tc>
          <w:tcPr>
            <w:tcW w:w="988" w:type="dxa"/>
          </w:tcPr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  <w:r w:rsidRPr="00B0116E">
              <w:rPr>
                <w:bCs/>
                <w:i/>
                <w:iCs/>
                <w:sz w:val="22"/>
                <w:szCs w:val="22"/>
              </w:rPr>
              <w:t>Какие процессы происходят</w:t>
            </w:r>
            <w:r w:rsidRPr="00B0116E">
              <w:rPr>
                <w:bCs/>
                <w:i/>
                <w:iCs/>
                <w:sz w:val="22"/>
                <w:szCs w:val="22"/>
                <w:lang w:val="en-US"/>
              </w:rPr>
              <w:t>?</w:t>
            </w:r>
          </w:p>
        </w:tc>
        <w:tc>
          <w:tcPr>
            <w:tcW w:w="1100" w:type="dxa"/>
          </w:tcPr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</w:p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</w:p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</w:p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</w:p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</w:p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</w:p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</w:p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</w:p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</w:p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</w:p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96" w:type="dxa"/>
          </w:tcPr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34" w:type="dxa"/>
          </w:tcPr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34" w:type="dxa"/>
          </w:tcPr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2" w:type="dxa"/>
          </w:tcPr>
          <w:p w:rsidR="00495838" w:rsidRPr="00B0116E" w:rsidRDefault="00495838" w:rsidP="00B0116E">
            <w:pPr>
              <w:pStyle w:val="NormalWeb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</w:p>
        </w:tc>
      </w:tr>
    </w:tbl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  <w:r w:rsidRPr="00381D86">
        <w:rPr>
          <w:bCs/>
          <w:i/>
          <w:iCs/>
        </w:rPr>
        <w:t>Задание 2. Выполни</w:t>
      </w:r>
      <w:r>
        <w:rPr>
          <w:bCs/>
          <w:i/>
          <w:iCs/>
        </w:rPr>
        <w:t>те</w:t>
      </w:r>
      <w:r w:rsidRPr="00381D86">
        <w:rPr>
          <w:bCs/>
          <w:i/>
          <w:iCs/>
        </w:rPr>
        <w:t xml:space="preserve"> работу с рисунком. «Отгадай-ка! На какой стадии я сейчас нахожусь, и что со мной происходит?»</w:t>
      </w:r>
    </w:p>
    <w:p w:rsidR="00495838" w:rsidRPr="00381D86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  <w:r>
        <w:rPr>
          <w:bCs/>
          <w:i/>
          <w:iCs/>
        </w:rPr>
        <w:t>Восстановите последовательность развития человека.</w:t>
      </w:r>
    </w:p>
    <w:p w:rsidR="00495838" w:rsidRPr="00381D86" w:rsidRDefault="00495838" w:rsidP="00381D86">
      <w:pPr>
        <w:pStyle w:val="NormalWeb"/>
        <w:spacing w:before="0" w:beforeAutospacing="0" w:after="0" w:afterAutospacing="0"/>
        <w:ind w:left="360"/>
        <w:rPr>
          <w:bCs/>
          <w:i/>
          <w:iCs/>
        </w:rPr>
      </w:pPr>
    </w:p>
    <w:p w:rsidR="00495838" w:rsidRPr="00BD71E4" w:rsidRDefault="00495838" w:rsidP="00381D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838" w:rsidRDefault="00495838" w:rsidP="00A16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D71E4">
        <w:rPr>
          <w:rFonts w:ascii="Times New Roman" w:hAnsi="Times New Roman"/>
          <w:sz w:val="24"/>
          <w:szCs w:val="24"/>
        </w:rPr>
        <w:t xml:space="preserve">. </w:t>
      </w:r>
      <w:r w:rsidRPr="0017325F">
        <w:rPr>
          <w:rFonts w:ascii="Times New Roman" w:hAnsi="Times New Roman"/>
          <w:noProof/>
          <w:sz w:val="24"/>
          <w:szCs w:val="24"/>
        </w:rPr>
        <w:pict>
          <v:shape id="_x0000_i1034" type="#_x0000_t75" alt="От зачатия до рождения (13 фото)" style="width:146.25pt;height:153pt;visibility:visible">
            <v:imagedata r:id="rId5" o:title=""/>
          </v:shape>
        </w:pict>
      </w:r>
      <w:r w:rsidRPr="00BD71E4">
        <w:rPr>
          <w:rFonts w:ascii="Times New Roman" w:hAnsi="Times New Roman"/>
          <w:sz w:val="24"/>
          <w:szCs w:val="24"/>
        </w:rPr>
        <w:br/>
      </w:r>
      <w:r w:rsidRPr="00BD71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2.</w:t>
      </w:r>
      <w:r w:rsidRPr="0017325F">
        <w:rPr>
          <w:rFonts w:ascii="Times New Roman" w:hAnsi="Times New Roman"/>
          <w:noProof/>
          <w:sz w:val="24"/>
          <w:szCs w:val="24"/>
        </w:rPr>
        <w:pict>
          <v:shape id="Рисунок 13" o:spid="_x0000_i1035" type="#_x0000_t75" alt="От зачатия до рождения (13 фото)" style="width:134.25pt;height:86.25pt;visibility:visible">
            <v:imagedata r:id="rId14" o:title=""/>
          </v:shape>
        </w:pict>
      </w:r>
      <w:r w:rsidRPr="00BD71E4">
        <w:rPr>
          <w:rFonts w:ascii="Times New Roman" w:hAnsi="Times New Roman"/>
          <w:sz w:val="24"/>
          <w:szCs w:val="24"/>
        </w:rPr>
        <w:br/>
      </w:r>
      <w:r w:rsidRPr="00BD71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3.</w:t>
      </w:r>
      <w:r w:rsidRPr="0017325F">
        <w:rPr>
          <w:rFonts w:ascii="Times New Roman" w:hAnsi="Times New Roman"/>
          <w:noProof/>
          <w:sz w:val="24"/>
          <w:szCs w:val="24"/>
        </w:rPr>
        <w:pict>
          <v:shape id="_x0000_i1036" type="#_x0000_t75" alt="От зачатия до рождения (13 фото)" style="width:96pt;height:123pt;visibility:visible">
            <v:imagedata r:id="rId7" o:title=""/>
          </v:shape>
        </w:pict>
      </w:r>
      <w:r w:rsidRPr="00BD71E4">
        <w:rPr>
          <w:rFonts w:ascii="Times New Roman" w:hAnsi="Times New Roman"/>
          <w:sz w:val="24"/>
          <w:szCs w:val="24"/>
        </w:rPr>
        <w:br/>
      </w:r>
      <w:r w:rsidRPr="00BD71E4">
        <w:rPr>
          <w:rFonts w:ascii="Times New Roman" w:hAnsi="Times New Roman"/>
          <w:sz w:val="24"/>
          <w:szCs w:val="24"/>
        </w:rPr>
        <w:br/>
      </w:r>
      <w:r w:rsidRPr="00BD71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4 .</w:t>
      </w:r>
      <w:r w:rsidRPr="0017325F">
        <w:rPr>
          <w:rFonts w:ascii="Times New Roman" w:hAnsi="Times New Roman"/>
          <w:noProof/>
          <w:sz w:val="24"/>
          <w:szCs w:val="24"/>
        </w:rPr>
        <w:pict>
          <v:shape id="_x0000_i1037" type="#_x0000_t75" alt="От зачатия до рождения (13 фото)" style="width:106.5pt;height:151.5pt;visibility:visible">
            <v:imagedata r:id="rId10" o:title=""/>
          </v:shape>
        </w:pict>
      </w:r>
      <w:r w:rsidRPr="00BD71E4">
        <w:rPr>
          <w:rFonts w:ascii="Times New Roman" w:hAnsi="Times New Roman"/>
          <w:sz w:val="24"/>
          <w:szCs w:val="24"/>
        </w:rPr>
        <w:t>.</w:t>
      </w:r>
      <w:r w:rsidRPr="00BD71E4">
        <w:rPr>
          <w:rFonts w:ascii="Times New Roman" w:hAnsi="Times New Roman"/>
          <w:sz w:val="24"/>
          <w:szCs w:val="24"/>
        </w:rPr>
        <w:br/>
      </w:r>
      <w:r w:rsidRPr="00BD71E4">
        <w:rPr>
          <w:rFonts w:ascii="Times New Roman" w:hAnsi="Times New Roman"/>
          <w:sz w:val="24"/>
          <w:szCs w:val="24"/>
        </w:rPr>
        <w:br/>
      </w:r>
      <w:r w:rsidRPr="00BD71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5. </w:t>
      </w:r>
      <w:r w:rsidRPr="0017325F">
        <w:rPr>
          <w:rFonts w:ascii="Times New Roman" w:hAnsi="Times New Roman"/>
          <w:noProof/>
          <w:sz w:val="24"/>
          <w:szCs w:val="24"/>
        </w:rPr>
        <w:pict>
          <v:shape id="_x0000_i1038" type="#_x0000_t75" alt="От зачатия до рождения (13 фото)" style="width:97.5pt;height:138pt;visibility:visible">
            <v:imagedata r:id="rId12" o:title=""/>
          </v:shape>
        </w:pict>
      </w:r>
    </w:p>
    <w:p w:rsidR="00495838" w:rsidRDefault="00495838" w:rsidP="00381D8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D71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6. </w:t>
      </w:r>
      <w:r w:rsidRPr="0017325F">
        <w:rPr>
          <w:rFonts w:ascii="Times New Roman" w:hAnsi="Times New Roman"/>
          <w:noProof/>
          <w:sz w:val="24"/>
          <w:szCs w:val="24"/>
        </w:rPr>
        <w:pict>
          <v:shape id="_x0000_i1039" type="#_x0000_t75" alt="От зачатия до рождения (13 фото)" style="width:105.75pt;height:142.5pt;visibility:visible">
            <v:imagedata r:id="rId8" o:title=""/>
          </v:shape>
        </w:pict>
      </w:r>
    </w:p>
    <w:p w:rsidR="00495838" w:rsidRPr="00BD71E4" w:rsidRDefault="00495838" w:rsidP="00381D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BD71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7. </w:t>
      </w:r>
      <w:r w:rsidRPr="0017325F">
        <w:rPr>
          <w:rFonts w:ascii="Times New Roman" w:hAnsi="Times New Roman"/>
          <w:noProof/>
          <w:sz w:val="24"/>
          <w:szCs w:val="24"/>
        </w:rPr>
        <w:pict>
          <v:shape id="_x0000_i1040" type="#_x0000_t75" alt="От зачатия до рождения (13 фото)" style="width:116.25pt;height:141.75pt;visibility:visible">
            <v:imagedata r:id="rId11" o:title=""/>
          </v:shape>
        </w:pict>
      </w:r>
      <w:r w:rsidRPr="00BD71E4">
        <w:rPr>
          <w:rFonts w:ascii="Times New Roman" w:hAnsi="Times New Roman"/>
          <w:sz w:val="24"/>
          <w:szCs w:val="24"/>
        </w:rPr>
        <w:br/>
      </w:r>
      <w:r w:rsidRPr="00BD71E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Ответ:___________________________________</w:t>
      </w: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  <w:r>
        <w:rPr>
          <w:bCs/>
          <w:i/>
          <w:iCs/>
        </w:rPr>
        <w:t>Задание 3.Что отчетливо можно рассмотреть на представленной фотографии в момент УЗИ (ультразвуковое исследование)</w:t>
      </w: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381D86">
      <w:pPr>
        <w:pStyle w:val="NormalWeb"/>
        <w:spacing w:before="0" w:beforeAutospacing="0" w:after="0" w:afterAutospacing="0"/>
        <w:rPr>
          <w:noProof/>
        </w:rPr>
      </w:pPr>
      <w:r>
        <w:rPr>
          <w:noProof/>
        </w:rPr>
        <w:pict>
          <v:shape id="Рисунок 8" o:spid="_x0000_i1041" type="#_x0000_t75" alt="От зачатия до рождения (13 фото)" style="width:174pt;height:178.5pt;visibility:visible">
            <v:imagedata r:id="rId15" o:title=""/>
          </v:shape>
        </w:pict>
      </w:r>
    </w:p>
    <w:p w:rsidR="00495838" w:rsidRDefault="00495838" w:rsidP="00381D86">
      <w:pPr>
        <w:pStyle w:val="NormalWeb"/>
        <w:spacing w:before="0" w:beforeAutospacing="0" w:after="0" w:afterAutospacing="0"/>
        <w:rPr>
          <w:noProof/>
        </w:rPr>
      </w:pPr>
    </w:p>
    <w:p w:rsidR="00495838" w:rsidRDefault="00495838" w:rsidP="00381D86">
      <w:pPr>
        <w:pStyle w:val="NormalWeb"/>
        <w:spacing w:before="0" w:beforeAutospacing="0" w:after="0" w:afterAutospacing="0"/>
        <w:rPr>
          <w:noProof/>
        </w:rPr>
      </w:pP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  <w:r>
        <w:rPr>
          <w:bCs/>
          <w:i/>
          <w:iCs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  <w:r>
        <w:rPr>
          <w:bCs/>
          <w:i/>
          <w:iCs/>
        </w:rPr>
        <w:t>Задание 4.Заполните схему.</w:t>
      </w: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90pt;margin-top:6.4pt;width:31.5pt;height:13.5pt;flip:x y;z-index:251662848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248.25pt;margin-top:1.2pt;width:24.75pt;height:18.7pt;flip:y;z-index:251660800" o:connectortype="straight">
            <v:stroke endarrow="block"/>
          </v:shape>
        </w:pict>
      </w: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6" type="#_x0000_t84" style="position:absolute;margin-left:121.5pt;margin-top:.85pt;width:130.5pt;height:59.25pt;z-index:251659776" fillcolor="#4f81bd" strokecolor="#f2f2f2" strokeweight="3pt">
            <v:shadow on="t" type="perspective" color="#243f60" opacity=".5" offset="1pt" offset2="-1pt"/>
            <v:textbox style="mso-next-textbox:#_x0000_s1036">
              <w:txbxContent>
                <w:p w:rsidR="00495838" w:rsidRPr="009B5674" w:rsidRDefault="00495838">
                  <w:pPr>
                    <w:rPr>
                      <w:b/>
                      <w:color w:val="FF0000"/>
                    </w:rPr>
                  </w:pPr>
                  <w:r w:rsidRPr="009B5674">
                    <w:rPr>
                      <w:b/>
                      <w:color w:val="FF0000"/>
                    </w:rPr>
                    <w:t>Материнство- Это…</w:t>
                  </w:r>
                </w:p>
              </w:txbxContent>
            </v:textbox>
          </v:shape>
        </w:pict>
      </w: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  <w:r>
        <w:rPr>
          <w:noProof/>
        </w:rPr>
        <w:pict>
          <v:shape id="_x0000_s1037" type="#_x0000_t32" style="position:absolute;margin-left:252pt;margin-top:4.9pt;width:29.25pt;height:18.05pt;z-index:251661824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97.5pt;margin-top:4.9pt;width:24pt;height:18.05pt;flip:x;z-index:251663872" o:connectortype="straight">
            <v:stroke endarrow="block"/>
          </v:shape>
        </w:pict>
      </w: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</w:pPr>
      <w:r>
        <w:rPr>
          <w:bCs/>
          <w:i/>
          <w:iCs/>
        </w:rPr>
        <w:t>Задание 5.Проанализируйте высказывание</w:t>
      </w:r>
    </w:p>
    <w:p w:rsidR="00495838" w:rsidRPr="00381D86" w:rsidRDefault="00495838" w:rsidP="00381D86">
      <w:pPr>
        <w:pStyle w:val="NormalWeb"/>
        <w:spacing w:before="0" w:beforeAutospacing="0" w:after="0" w:afterAutospacing="0"/>
        <w:rPr>
          <w:bCs/>
          <w:i/>
          <w:iCs/>
        </w:rPr>
        <w:sectPr w:rsidR="00495838" w:rsidRPr="00381D86" w:rsidSect="00990759">
          <w:pgSz w:w="11906" w:h="16838" w:code="9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9"/>
          <w:docGrid w:linePitch="360"/>
        </w:sectPr>
      </w:pPr>
      <w:r>
        <w:rPr>
          <w:bCs/>
          <w:i/>
          <w:iCs/>
        </w:rPr>
        <w:t>«</w:t>
      </w:r>
      <w:r w:rsidRPr="00775BA0">
        <w:rPr>
          <w:bCs/>
          <w:iCs/>
        </w:rPr>
        <w:t>Материнство – священный долг  женщины. Отрицать материнство  -</w:t>
      </w:r>
      <w:r>
        <w:rPr>
          <w:bCs/>
          <w:iCs/>
        </w:rPr>
        <w:t xml:space="preserve"> </w:t>
      </w:r>
      <w:r w:rsidRPr="00775BA0">
        <w:rPr>
          <w:bCs/>
          <w:iCs/>
        </w:rPr>
        <w:t>отрицать  жизнь.</w:t>
      </w:r>
      <w:r>
        <w:rPr>
          <w:bCs/>
          <w:iCs/>
        </w:rPr>
        <w:t>»</w:t>
      </w: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Default="00495838" w:rsidP="008B31A6">
      <w:pPr>
        <w:pStyle w:val="NormalWeb"/>
        <w:spacing w:before="0" w:beforeAutospacing="0" w:after="0" w:afterAutospacing="0"/>
        <w:rPr>
          <w:bCs/>
          <w:i/>
          <w:iCs/>
        </w:rPr>
      </w:pPr>
    </w:p>
    <w:p w:rsidR="00495838" w:rsidRPr="008B31A6" w:rsidRDefault="00495838" w:rsidP="008B31A6">
      <w:pPr>
        <w:pStyle w:val="NormalWeb"/>
        <w:spacing w:before="0" w:beforeAutospacing="0" w:after="0" w:afterAutospacing="0"/>
        <w:rPr>
          <w:bCs/>
          <w:i/>
          <w:iCs/>
          <w:sz w:val="28"/>
          <w:szCs w:val="28"/>
        </w:rPr>
      </w:pPr>
    </w:p>
    <w:p w:rsidR="00495838" w:rsidRPr="008B31A6" w:rsidRDefault="00495838" w:rsidP="008B31A6">
      <w:pPr>
        <w:pStyle w:val="NormalWeb"/>
        <w:ind w:left="360"/>
        <w:rPr>
          <w:b/>
          <w:bCs/>
          <w:i/>
          <w:iCs/>
          <w:sz w:val="28"/>
          <w:szCs w:val="28"/>
        </w:rPr>
      </w:pPr>
    </w:p>
    <w:p w:rsidR="00495838" w:rsidRPr="008B31A6" w:rsidRDefault="00495838" w:rsidP="008B31A6">
      <w:pPr>
        <w:pStyle w:val="NormalWeb"/>
        <w:ind w:left="720"/>
        <w:rPr>
          <w:b/>
          <w:bCs/>
          <w:i/>
          <w:iCs/>
          <w:sz w:val="28"/>
          <w:szCs w:val="28"/>
        </w:rPr>
      </w:pPr>
    </w:p>
    <w:p w:rsidR="00495838" w:rsidRDefault="00495838" w:rsidP="00701092">
      <w:pPr>
        <w:pStyle w:val="NormalWeb"/>
        <w:rPr>
          <w:bCs/>
          <w:iCs/>
          <w:color w:val="FF0000"/>
        </w:rPr>
      </w:pPr>
    </w:p>
    <w:p w:rsidR="00495838" w:rsidRPr="00C32296" w:rsidRDefault="00495838" w:rsidP="00701092">
      <w:pPr>
        <w:pStyle w:val="NormalWeb"/>
        <w:rPr>
          <w:bCs/>
          <w:iCs/>
          <w:color w:val="FF0000"/>
        </w:rPr>
      </w:pPr>
    </w:p>
    <w:p w:rsidR="00495838" w:rsidRPr="00701092" w:rsidRDefault="00495838" w:rsidP="00701092">
      <w:pPr>
        <w:pStyle w:val="NormalWeb"/>
        <w:spacing w:before="0" w:beforeAutospacing="0" w:after="0" w:afterAutospacing="0"/>
        <w:ind w:left="360"/>
        <w:rPr>
          <w:bCs/>
          <w:iCs/>
          <w:sz w:val="28"/>
          <w:szCs w:val="28"/>
        </w:rPr>
      </w:pPr>
    </w:p>
    <w:p w:rsidR="00495838" w:rsidRPr="00701092" w:rsidRDefault="00495838" w:rsidP="00701092">
      <w:pPr>
        <w:pStyle w:val="NormalWeb"/>
        <w:ind w:left="720"/>
        <w:rPr>
          <w:b/>
          <w:bCs/>
          <w:i/>
          <w:iCs/>
          <w:sz w:val="28"/>
          <w:szCs w:val="28"/>
        </w:rPr>
      </w:pPr>
    </w:p>
    <w:p w:rsidR="00495838" w:rsidRPr="002E1D87" w:rsidRDefault="00495838" w:rsidP="00701092">
      <w:pPr>
        <w:pStyle w:val="NormalWeb"/>
        <w:spacing w:before="0" w:beforeAutospacing="0" w:after="0" w:afterAutospacing="0"/>
        <w:ind w:firstLine="708"/>
        <w:rPr>
          <w:b/>
          <w:sz w:val="32"/>
          <w:szCs w:val="32"/>
        </w:rPr>
      </w:pPr>
    </w:p>
    <w:p w:rsidR="00495838" w:rsidRPr="002E1D87" w:rsidRDefault="00495838">
      <w:pPr>
        <w:rPr>
          <w:rFonts w:ascii="Times New Roman" w:hAnsi="Times New Roman"/>
          <w:b/>
          <w:sz w:val="32"/>
          <w:szCs w:val="32"/>
        </w:rPr>
      </w:pPr>
    </w:p>
    <w:sectPr w:rsidR="00495838" w:rsidRPr="002E1D87" w:rsidSect="002E1D87">
      <w:pgSz w:w="16838" w:h="11906" w:orient="landscape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D50D2"/>
    <w:multiLevelType w:val="hybridMultilevel"/>
    <w:tmpl w:val="A398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1B0405"/>
    <w:multiLevelType w:val="hybridMultilevel"/>
    <w:tmpl w:val="7CD6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D87"/>
    <w:rsid w:val="00032737"/>
    <w:rsid w:val="000334C4"/>
    <w:rsid w:val="000E1452"/>
    <w:rsid w:val="001375B6"/>
    <w:rsid w:val="00154075"/>
    <w:rsid w:val="0017325F"/>
    <w:rsid w:val="00190BA9"/>
    <w:rsid w:val="001E25A9"/>
    <w:rsid w:val="00230B9B"/>
    <w:rsid w:val="00247B66"/>
    <w:rsid w:val="002E1D87"/>
    <w:rsid w:val="00307DD8"/>
    <w:rsid w:val="003763E0"/>
    <w:rsid w:val="00381D86"/>
    <w:rsid w:val="003D1F05"/>
    <w:rsid w:val="003E3ACF"/>
    <w:rsid w:val="0045357A"/>
    <w:rsid w:val="00495838"/>
    <w:rsid w:val="004A50EA"/>
    <w:rsid w:val="00592E3C"/>
    <w:rsid w:val="005D1D1C"/>
    <w:rsid w:val="00666519"/>
    <w:rsid w:val="00692E9A"/>
    <w:rsid w:val="00697024"/>
    <w:rsid w:val="006D5054"/>
    <w:rsid w:val="006E6128"/>
    <w:rsid w:val="006F66E6"/>
    <w:rsid w:val="00701092"/>
    <w:rsid w:val="00716C86"/>
    <w:rsid w:val="00722697"/>
    <w:rsid w:val="00774274"/>
    <w:rsid w:val="00775BA0"/>
    <w:rsid w:val="007E166B"/>
    <w:rsid w:val="00824A81"/>
    <w:rsid w:val="00824C19"/>
    <w:rsid w:val="00845FAE"/>
    <w:rsid w:val="008B31A6"/>
    <w:rsid w:val="008C7ECC"/>
    <w:rsid w:val="008F3091"/>
    <w:rsid w:val="009021A2"/>
    <w:rsid w:val="00907B70"/>
    <w:rsid w:val="00990759"/>
    <w:rsid w:val="00995D64"/>
    <w:rsid w:val="009B5674"/>
    <w:rsid w:val="009C6C3A"/>
    <w:rsid w:val="00A1253A"/>
    <w:rsid w:val="00A168A9"/>
    <w:rsid w:val="00A407B2"/>
    <w:rsid w:val="00A852A2"/>
    <w:rsid w:val="00AB018C"/>
    <w:rsid w:val="00B0116E"/>
    <w:rsid w:val="00B67F85"/>
    <w:rsid w:val="00B8439C"/>
    <w:rsid w:val="00B94C14"/>
    <w:rsid w:val="00BD71E4"/>
    <w:rsid w:val="00C32296"/>
    <w:rsid w:val="00C62707"/>
    <w:rsid w:val="00C91CF9"/>
    <w:rsid w:val="00D11FBC"/>
    <w:rsid w:val="00D35152"/>
    <w:rsid w:val="00D56EEE"/>
    <w:rsid w:val="00DE0B86"/>
    <w:rsid w:val="00E12F30"/>
    <w:rsid w:val="00E23E8E"/>
    <w:rsid w:val="00EC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C8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5D1D1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1D1C"/>
    <w:rPr>
      <w:rFonts w:ascii="Times New Roman" w:hAnsi="Times New Roman" w:cs="Times New Roman"/>
      <w:b/>
      <w:bCs/>
      <w:kern w:val="36"/>
      <w:sz w:val="30"/>
      <w:szCs w:val="30"/>
    </w:rPr>
  </w:style>
  <w:style w:type="paragraph" w:styleId="NormalWeb">
    <w:name w:val="Normal (Web)"/>
    <w:basedOn w:val="Normal"/>
    <w:uiPriority w:val="99"/>
    <w:rsid w:val="00307D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4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7B6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9907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99"/>
    <w:locked/>
    <w:rsid w:val="00381D86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7</Pages>
  <Words>1671</Words>
  <Characters>9528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Егор</cp:lastModifiedBy>
  <cp:revision>28</cp:revision>
  <dcterms:created xsi:type="dcterms:W3CDTF">2015-04-08T19:04:00Z</dcterms:created>
  <dcterms:modified xsi:type="dcterms:W3CDTF">2015-04-28T20:12:00Z</dcterms:modified>
</cp:coreProperties>
</file>